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E256" w14:textId="77777777" w:rsidR="0035163B" w:rsidRDefault="0035163B" w:rsidP="00AB2EBC">
      <w:pPr>
        <w:pStyle w:val="Title"/>
        <w:rPr>
          <w:rFonts w:ascii="Monotype Corsiva" w:hAnsi="Monotype Corsiva"/>
          <w:color w:val="FF0000"/>
          <w:sz w:val="22"/>
          <w:szCs w:val="22"/>
        </w:rPr>
      </w:pPr>
    </w:p>
    <w:p w14:paraId="08C0A22F" w14:textId="51B7A60C" w:rsidR="00DA50CF" w:rsidRPr="00C841F9" w:rsidRDefault="00EE4E2C" w:rsidP="00AB2EBC">
      <w:pPr>
        <w:pStyle w:val="Title"/>
        <w:rPr>
          <w:rFonts w:ascii="Times New Roman" w:hAnsi="Times New Roman" w:cs="Times New Roman"/>
          <w:color w:val="FF0000"/>
          <w:sz w:val="22"/>
          <w:szCs w:val="22"/>
        </w:rPr>
      </w:pPr>
      <w:r>
        <w:rPr>
          <w:rFonts w:ascii="Times New Roman" w:hAnsi="Times New Roman" w:cs="Times New Roman"/>
          <w:color w:val="FF0000"/>
          <w:sz w:val="22"/>
          <w:szCs w:val="22"/>
        </w:rPr>
        <w:t>Ap</w:t>
      </w:r>
      <w:r w:rsidR="0035163B" w:rsidRPr="00C841F9">
        <w:rPr>
          <w:rFonts w:ascii="Times New Roman" w:hAnsi="Times New Roman" w:cs="Times New Roman"/>
          <w:color w:val="FF0000"/>
          <w:sz w:val="22"/>
          <w:szCs w:val="22"/>
        </w:rPr>
        <w:t>t. #_____</w:t>
      </w:r>
      <w:r w:rsidR="0035163B" w:rsidRPr="00C841F9">
        <w:rPr>
          <w:rFonts w:ascii="Times New Roman" w:hAnsi="Times New Roman" w:cs="Times New Roman"/>
          <w:color w:val="FF0000"/>
          <w:sz w:val="22"/>
          <w:szCs w:val="22"/>
        </w:rPr>
        <w:tab/>
      </w:r>
      <w:r w:rsidR="0035163B" w:rsidRPr="00C841F9">
        <w:rPr>
          <w:rFonts w:ascii="Times New Roman" w:hAnsi="Times New Roman" w:cs="Times New Roman"/>
          <w:color w:val="FF0000"/>
          <w:sz w:val="22"/>
          <w:szCs w:val="22"/>
        </w:rPr>
        <w:tab/>
        <w:t>Size Needed_____</w:t>
      </w:r>
      <w:r w:rsidR="0035163B" w:rsidRPr="00C841F9">
        <w:rPr>
          <w:rFonts w:ascii="Times New Roman" w:hAnsi="Times New Roman" w:cs="Times New Roman"/>
          <w:color w:val="FF0000"/>
          <w:sz w:val="22"/>
          <w:szCs w:val="22"/>
        </w:rPr>
        <w:tab/>
        <w:t>Date Needed_____</w:t>
      </w:r>
    </w:p>
    <w:p w14:paraId="611AAD9A" w14:textId="77777777" w:rsidR="0035163B" w:rsidRPr="00C841F9" w:rsidRDefault="00410B93" w:rsidP="0035163B">
      <w:pPr>
        <w:pStyle w:val="Title"/>
        <w:jc w:val="left"/>
        <w:rPr>
          <w:rFonts w:ascii="Times New Roman" w:hAnsi="Times New Roman" w:cs="Times New Roman"/>
          <w:color w:val="FF0000"/>
          <w:sz w:val="22"/>
          <w:szCs w:val="22"/>
        </w:rPr>
      </w:pPr>
      <w:proofErr w:type="spellStart"/>
      <w:r>
        <w:rPr>
          <w:rFonts w:ascii="Times New Roman" w:hAnsi="Times New Roman" w:cs="Times New Roman"/>
          <w:color w:val="FF0000"/>
          <w:sz w:val="22"/>
          <w:szCs w:val="22"/>
        </w:rPr>
        <w:t>App.</w:t>
      </w:r>
      <w:r w:rsidR="0035163B" w:rsidRPr="00C841F9">
        <w:rPr>
          <w:rFonts w:ascii="Times New Roman" w:hAnsi="Times New Roman" w:cs="Times New Roman"/>
          <w:color w:val="FF0000"/>
          <w:sz w:val="22"/>
          <w:szCs w:val="22"/>
        </w:rPr>
        <w:t>Dep</w:t>
      </w:r>
      <w:proofErr w:type="spellEnd"/>
      <w:r w:rsidR="00EC35FB">
        <w:rPr>
          <w:rFonts w:ascii="Times New Roman" w:hAnsi="Times New Roman" w:cs="Times New Roman"/>
          <w:color w:val="FF0000"/>
          <w:sz w:val="22"/>
          <w:szCs w:val="22"/>
        </w:rPr>
        <w:t>.</w:t>
      </w:r>
      <w:r w:rsidR="0035163B" w:rsidRPr="00C841F9">
        <w:rPr>
          <w:rFonts w:ascii="Times New Roman" w:hAnsi="Times New Roman" w:cs="Times New Roman"/>
          <w:color w:val="FF0000"/>
          <w:sz w:val="22"/>
          <w:szCs w:val="22"/>
        </w:rPr>
        <w:t xml:space="preserve"> Paid</w:t>
      </w:r>
      <w:r w:rsidR="00EC35FB">
        <w:rPr>
          <w:rFonts w:ascii="Times New Roman" w:hAnsi="Times New Roman" w:cs="Times New Roman"/>
          <w:color w:val="FF0000"/>
          <w:sz w:val="22"/>
          <w:szCs w:val="22"/>
        </w:rPr>
        <w:t xml:space="preserve"> $</w:t>
      </w:r>
      <w:r>
        <w:rPr>
          <w:rFonts w:ascii="Times New Roman" w:hAnsi="Times New Roman" w:cs="Times New Roman"/>
          <w:color w:val="FF0000"/>
          <w:sz w:val="22"/>
          <w:szCs w:val="22"/>
        </w:rPr>
        <w:t>____</w:t>
      </w:r>
      <w:proofErr w:type="gramStart"/>
      <w:r>
        <w:rPr>
          <w:rFonts w:ascii="Times New Roman" w:hAnsi="Times New Roman" w:cs="Times New Roman"/>
          <w:color w:val="FF0000"/>
          <w:sz w:val="22"/>
          <w:szCs w:val="22"/>
        </w:rPr>
        <w:t xml:space="preserve">_ </w:t>
      </w:r>
      <w:r w:rsidR="00EC35FB">
        <w:rPr>
          <w:rFonts w:ascii="Times New Roman" w:hAnsi="Times New Roman" w:cs="Times New Roman"/>
          <w:color w:val="FF0000"/>
          <w:sz w:val="22"/>
          <w:szCs w:val="22"/>
        </w:rPr>
        <w:t xml:space="preserve"> </w:t>
      </w:r>
      <w:r w:rsidR="0035163B" w:rsidRPr="00C841F9">
        <w:rPr>
          <w:rFonts w:ascii="Times New Roman" w:hAnsi="Times New Roman" w:cs="Times New Roman"/>
          <w:color w:val="FF0000"/>
          <w:sz w:val="22"/>
          <w:szCs w:val="22"/>
        </w:rPr>
        <w:t>Pet</w:t>
      </w:r>
      <w:proofErr w:type="gramEnd"/>
      <w:r w:rsidR="0035163B" w:rsidRPr="00C841F9">
        <w:rPr>
          <w:rFonts w:ascii="Times New Roman" w:hAnsi="Times New Roman" w:cs="Times New Roman"/>
          <w:color w:val="FF0000"/>
          <w:sz w:val="22"/>
          <w:szCs w:val="22"/>
        </w:rPr>
        <w:t xml:space="preserve"> Dep</w:t>
      </w:r>
      <w:r w:rsidR="00EC35FB">
        <w:rPr>
          <w:rFonts w:ascii="Times New Roman" w:hAnsi="Times New Roman" w:cs="Times New Roman"/>
          <w:color w:val="FF0000"/>
          <w:sz w:val="22"/>
          <w:szCs w:val="22"/>
        </w:rPr>
        <w:t>.</w:t>
      </w:r>
      <w:r w:rsidR="0035163B" w:rsidRPr="00C841F9">
        <w:rPr>
          <w:rFonts w:ascii="Times New Roman" w:hAnsi="Times New Roman" w:cs="Times New Roman"/>
          <w:color w:val="FF0000"/>
          <w:sz w:val="22"/>
          <w:szCs w:val="22"/>
        </w:rPr>
        <w:t xml:space="preserve"> Paid</w:t>
      </w:r>
      <w:r w:rsidR="00EC35FB">
        <w:rPr>
          <w:rFonts w:ascii="Times New Roman" w:hAnsi="Times New Roman" w:cs="Times New Roman"/>
          <w:color w:val="FF0000"/>
          <w:sz w:val="22"/>
          <w:szCs w:val="22"/>
        </w:rPr>
        <w:t xml:space="preserve"> $</w:t>
      </w:r>
      <w:r w:rsidR="0035163B" w:rsidRPr="00C841F9">
        <w:rPr>
          <w:rFonts w:ascii="Times New Roman" w:hAnsi="Times New Roman" w:cs="Times New Roman"/>
          <w:color w:val="FF0000"/>
          <w:sz w:val="22"/>
          <w:szCs w:val="22"/>
        </w:rPr>
        <w:t>_____</w:t>
      </w:r>
      <w:r w:rsidR="0035163B" w:rsidRPr="00C841F9">
        <w:rPr>
          <w:rFonts w:ascii="Times New Roman" w:hAnsi="Times New Roman" w:cs="Times New Roman"/>
          <w:color w:val="FF0000"/>
          <w:sz w:val="22"/>
          <w:szCs w:val="22"/>
        </w:rPr>
        <w:tab/>
      </w:r>
      <w:r w:rsidR="00EC35FB">
        <w:rPr>
          <w:rFonts w:ascii="Times New Roman" w:hAnsi="Times New Roman" w:cs="Times New Roman"/>
          <w:color w:val="FF0000"/>
          <w:sz w:val="22"/>
          <w:szCs w:val="22"/>
        </w:rPr>
        <w:t xml:space="preserve"> </w:t>
      </w:r>
      <w:r w:rsidR="0035163B" w:rsidRPr="00C841F9">
        <w:rPr>
          <w:rFonts w:ascii="Times New Roman" w:hAnsi="Times New Roman" w:cs="Times New Roman"/>
          <w:color w:val="FF0000"/>
          <w:sz w:val="22"/>
          <w:szCs w:val="22"/>
        </w:rPr>
        <w:t>App Fee Paid</w:t>
      </w:r>
      <w:r w:rsidR="00EC35FB">
        <w:rPr>
          <w:rFonts w:ascii="Times New Roman" w:hAnsi="Times New Roman" w:cs="Times New Roman"/>
          <w:color w:val="FF0000"/>
          <w:sz w:val="22"/>
          <w:szCs w:val="22"/>
        </w:rPr>
        <w:t xml:space="preserve"> $</w:t>
      </w:r>
      <w:r w:rsidR="0035163B" w:rsidRPr="00C841F9">
        <w:rPr>
          <w:rFonts w:ascii="Times New Roman" w:hAnsi="Times New Roman" w:cs="Times New Roman"/>
          <w:color w:val="FF0000"/>
          <w:sz w:val="22"/>
          <w:szCs w:val="22"/>
        </w:rPr>
        <w:t xml:space="preserve">_____  </w:t>
      </w:r>
      <w:r w:rsidR="0035163B" w:rsidRPr="00C841F9">
        <w:rPr>
          <w:rFonts w:ascii="Times New Roman" w:hAnsi="Times New Roman" w:cs="Times New Roman"/>
          <w:color w:val="FF0000"/>
          <w:sz w:val="22"/>
          <w:szCs w:val="22"/>
        </w:rPr>
        <w:tab/>
      </w:r>
      <w:r w:rsidR="00EC35FB">
        <w:rPr>
          <w:rFonts w:ascii="Times New Roman" w:hAnsi="Times New Roman" w:cs="Times New Roman"/>
          <w:color w:val="FF0000"/>
          <w:sz w:val="22"/>
          <w:szCs w:val="22"/>
        </w:rPr>
        <w:t xml:space="preserve">   </w:t>
      </w:r>
      <w:r w:rsidR="0035163B" w:rsidRPr="00C841F9">
        <w:rPr>
          <w:rFonts w:ascii="Times New Roman" w:hAnsi="Times New Roman" w:cs="Times New Roman"/>
          <w:color w:val="FF0000"/>
          <w:sz w:val="22"/>
          <w:szCs w:val="22"/>
        </w:rPr>
        <w:t>Approved______</w:t>
      </w:r>
      <w:r w:rsidR="0035163B" w:rsidRPr="00C841F9">
        <w:rPr>
          <w:rFonts w:ascii="Times New Roman" w:hAnsi="Times New Roman" w:cs="Times New Roman"/>
          <w:color w:val="FF0000"/>
          <w:sz w:val="22"/>
          <w:szCs w:val="22"/>
        </w:rPr>
        <w:tab/>
      </w:r>
      <w:r w:rsidR="00C841F9">
        <w:rPr>
          <w:rFonts w:ascii="Times New Roman" w:hAnsi="Times New Roman" w:cs="Times New Roman"/>
          <w:color w:val="FF0000"/>
          <w:sz w:val="22"/>
          <w:szCs w:val="22"/>
        </w:rPr>
        <w:t>N</w:t>
      </w:r>
      <w:r w:rsidR="0035163B" w:rsidRPr="00C841F9">
        <w:rPr>
          <w:rFonts w:ascii="Times New Roman" w:hAnsi="Times New Roman" w:cs="Times New Roman"/>
          <w:color w:val="FF0000"/>
          <w:sz w:val="22"/>
          <w:szCs w:val="22"/>
        </w:rPr>
        <w:t>eed Guarantor_____</w:t>
      </w:r>
    </w:p>
    <w:p w14:paraId="5782E68E" w14:textId="77777777" w:rsidR="0044032B" w:rsidRPr="00B20B52" w:rsidRDefault="00FE7355" w:rsidP="00AB2EBC">
      <w:pPr>
        <w:pStyle w:val="Title"/>
        <w:rPr>
          <w:rFonts w:ascii="Monotype Corsiva" w:hAnsi="Monotype Corsiva"/>
          <w:sz w:val="44"/>
          <w:szCs w:val="44"/>
        </w:rPr>
      </w:pPr>
      <w:r w:rsidRPr="00B20B52">
        <w:rPr>
          <w:rFonts w:ascii="Monotype Corsiva" w:hAnsi="Monotype Corsiva"/>
          <w:sz w:val="44"/>
          <w:szCs w:val="44"/>
        </w:rPr>
        <w:t xml:space="preserve">Santa Fe Trace </w:t>
      </w:r>
      <w:r w:rsidR="00EC62AC">
        <w:rPr>
          <w:rFonts w:ascii="Monotype Corsiva" w:hAnsi="Monotype Corsiva"/>
          <w:sz w:val="44"/>
          <w:szCs w:val="44"/>
        </w:rPr>
        <w:t>Rental</w:t>
      </w:r>
      <w:r w:rsidR="00AB2EBC" w:rsidRPr="00B20B52">
        <w:rPr>
          <w:rFonts w:ascii="Monotype Corsiva" w:hAnsi="Monotype Corsiva"/>
          <w:sz w:val="44"/>
          <w:szCs w:val="44"/>
        </w:rPr>
        <w:t xml:space="preserve"> Application</w:t>
      </w:r>
    </w:p>
    <w:tbl>
      <w:tblPr>
        <w:tblStyle w:val="TableGrid"/>
        <w:tblW w:w="5222" w:type="pct"/>
        <w:tblInd w:w="-245" w:type="dxa"/>
        <w:tblCellMar>
          <w:left w:w="115" w:type="dxa"/>
          <w:right w:w="115" w:type="dxa"/>
        </w:tblCellMar>
        <w:tblLook w:val="01E0" w:firstRow="1" w:lastRow="1" w:firstColumn="1" w:lastColumn="1" w:noHBand="0" w:noVBand="0"/>
      </w:tblPr>
      <w:tblGrid>
        <w:gridCol w:w="2578"/>
        <w:gridCol w:w="694"/>
        <w:gridCol w:w="73"/>
        <w:gridCol w:w="495"/>
        <w:gridCol w:w="132"/>
        <w:gridCol w:w="183"/>
        <w:gridCol w:w="1245"/>
        <w:gridCol w:w="110"/>
        <w:gridCol w:w="288"/>
        <w:gridCol w:w="142"/>
        <w:gridCol w:w="243"/>
        <w:gridCol w:w="1497"/>
        <w:gridCol w:w="137"/>
        <w:gridCol w:w="480"/>
        <w:gridCol w:w="161"/>
        <w:gridCol w:w="143"/>
        <w:gridCol w:w="178"/>
        <w:gridCol w:w="96"/>
        <w:gridCol w:w="769"/>
        <w:gridCol w:w="238"/>
        <w:gridCol w:w="1638"/>
      </w:tblGrid>
      <w:tr w:rsidR="00C81188" w14:paraId="79DB6754" w14:textId="77777777" w:rsidTr="0042567B">
        <w:trPr>
          <w:cantSplit/>
          <w:trHeight w:hRule="exact" w:val="317"/>
        </w:trPr>
        <w:tc>
          <w:tcPr>
            <w:tcW w:w="11520" w:type="dxa"/>
            <w:gridSpan w:val="21"/>
            <w:shd w:val="clear" w:color="auto" w:fill="404040" w:themeFill="text1" w:themeFillTint="BF"/>
            <w:vAlign w:val="center"/>
          </w:tcPr>
          <w:p w14:paraId="53D3A7DB" w14:textId="77777777" w:rsidR="00C81188" w:rsidRPr="000E13C6" w:rsidRDefault="00EC62AC" w:rsidP="00445BB5">
            <w:pPr>
              <w:pStyle w:val="Heading1"/>
            </w:pPr>
            <w:r>
              <w:t>Applicant</w:t>
            </w:r>
            <w:r w:rsidR="00445BB5">
              <w:t xml:space="preserve"> </w:t>
            </w:r>
            <w:r w:rsidR="00C81188" w:rsidRPr="000E13C6">
              <w:t>Information</w:t>
            </w:r>
          </w:p>
        </w:tc>
      </w:tr>
      <w:tr w:rsidR="005D7891" w14:paraId="45E9E33C" w14:textId="77777777" w:rsidTr="005D7891">
        <w:trPr>
          <w:cantSplit/>
          <w:trHeight w:hRule="exact" w:val="273"/>
        </w:trPr>
        <w:tc>
          <w:tcPr>
            <w:tcW w:w="4155" w:type="dxa"/>
            <w:gridSpan w:val="6"/>
            <w:vAlign w:val="bottom"/>
          </w:tcPr>
          <w:p w14:paraId="7117FB7F" w14:textId="77777777" w:rsidR="005D7891" w:rsidRPr="00D02133" w:rsidRDefault="005D7891" w:rsidP="003564FB">
            <w:r>
              <w:t>First Name:</w:t>
            </w:r>
          </w:p>
        </w:tc>
        <w:tc>
          <w:tcPr>
            <w:tcW w:w="3525" w:type="dxa"/>
            <w:gridSpan w:val="6"/>
            <w:vAlign w:val="bottom"/>
          </w:tcPr>
          <w:p w14:paraId="40182C40" w14:textId="77777777" w:rsidR="005D7891" w:rsidRPr="00D02133" w:rsidRDefault="005D7891" w:rsidP="003564FB">
            <w:proofErr w:type="gramStart"/>
            <w:r>
              <w:t>Middle :</w:t>
            </w:r>
            <w:proofErr w:type="gramEnd"/>
          </w:p>
        </w:tc>
        <w:tc>
          <w:tcPr>
            <w:tcW w:w="3840" w:type="dxa"/>
            <w:gridSpan w:val="9"/>
            <w:vAlign w:val="bottom"/>
          </w:tcPr>
          <w:p w14:paraId="7A66697D" w14:textId="77777777" w:rsidR="005D7891" w:rsidRPr="00C841F9" w:rsidRDefault="005D7891" w:rsidP="003564FB">
            <w:pPr>
              <w:rPr>
                <w:rFonts w:ascii="Times New Roman" w:hAnsi="Times New Roman"/>
              </w:rPr>
            </w:pPr>
            <w:r>
              <w:t>Last:</w:t>
            </w:r>
          </w:p>
        </w:tc>
      </w:tr>
      <w:tr w:rsidR="00C81188" w14:paraId="5659EC31" w14:textId="77777777" w:rsidTr="003564FB">
        <w:trPr>
          <w:cantSplit/>
          <w:trHeight w:hRule="exact" w:val="255"/>
        </w:trPr>
        <w:tc>
          <w:tcPr>
            <w:tcW w:w="4155" w:type="dxa"/>
            <w:gridSpan w:val="6"/>
            <w:vAlign w:val="bottom"/>
          </w:tcPr>
          <w:p w14:paraId="38BF5455" w14:textId="77777777" w:rsidR="00C81188" w:rsidRPr="00D02133" w:rsidRDefault="00C81188" w:rsidP="00410B93">
            <w:r w:rsidRPr="00D02133">
              <w:t xml:space="preserve">Date </w:t>
            </w:r>
            <w:r w:rsidR="000E13C6">
              <w:t xml:space="preserve">of </w:t>
            </w:r>
            <w:r w:rsidR="00410B93">
              <w:t>B</w:t>
            </w:r>
            <w:r w:rsidR="000F59F0" w:rsidRPr="00D02133">
              <w:t>irth</w:t>
            </w:r>
            <w:r w:rsidR="0011649E">
              <w:t>:</w:t>
            </w:r>
          </w:p>
        </w:tc>
        <w:tc>
          <w:tcPr>
            <w:tcW w:w="3525" w:type="dxa"/>
            <w:gridSpan w:val="6"/>
            <w:vAlign w:val="bottom"/>
          </w:tcPr>
          <w:p w14:paraId="1F130B0F" w14:textId="77777777" w:rsidR="00C81188" w:rsidRPr="00D02133" w:rsidRDefault="00C81188" w:rsidP="003564FB">
            <w:r w:rsidRPr="00D02133">
              <w:t>SSN</w:t>
            </w:r>
            <w:r w:rsidR="0011649E">
              <w:t>:</w:t>
            </w:r>
          </w:p>
        </w:tc>
        <w:tc>
          <w:tcPr>
            <w:tcW w:w="3840" w:type="dxa"/>
            <w:gridSpan w:val="9"/>
            <w:vAlign w:val="center"/>
          </w:tcPr>
          <w:p w14:paraId="389C118C" w14:textId="77777777" w:rsidR="00C81188" w:rsidRPr="00D02133" w:rsidRDefault="00C81188" w:rsidP="00AB2EBC">
            <w:r w:rsidRPr="00D02133">
              <w:t>Phone</w:t>
            </w:r>
            <w:r w:rsidR="0011649E">
              <w:t>:</w:t>
            </w:r>
          </w:p>
        </w:tc>
      </w:tr>
      <w:tr w:rsidR="005D7891" w14:paraId="385D52CC" w14:textId="77777777" w:rsidTr="00410B93">
        <w:trPr>
          <w:cantSplit/>
          <w:trHeight w:hRule="exact" w:val="255"/>
        </w:trPr>
        <w:tc>
          <w:tcPr>
            <w:tcW w:w="11520" w:type="dxa"/>
            <w:gridSpan w:val="21"/>
            <w:vAlign w:val="bottom"/>
          </w:tcPr>
          <w:p w14:paraId="52C706D1" w14:textId="77777777" w:rsidR="005D7891" w:rsidRPr="00D02133" w:rsidRDefault="00EC62AC" w:rsidP="00AB2EBC">
            <w:r>
              <w:t>Others who will be occupy apt:  Including Children:</w:t>
            </w:r>
          </w:p>
        </w:tc>
      </w:tr>
      <w:tr w:rsidR="00CB2E86" w14:paraId="57F3F992" w14:textId="77777777" w:rsidTr="005D7891">
        <w:trPr>
          <w:cantSplit/>
          <w:trHeight w:hRule="exact" w:val="246"/>
        </w:trPr>
        <w:tc>
          <w:tcPr>
            <w:tcW w:w="8779" w:type="dxa"/>
            <w:gridSpan w:val="17"/>
            <w:vAlign w:val="bottom"/>
          </w:tcPr>
          <w:p w14:paraId="6F3E31E6" w14:textId="77777777" w:rsidR="00CB2E86" w:rsidRPr="00D02133" w:rsidRDefault="00CB2E86" w:rsidP="003564FB">
            <w:r w:rsidRPr="00D02133">
              <w:t xml:space="preserve">Current </w:t>
            </w:r>
            <w:r>
              <w:t>a</w:t>
            </w:r>
            <w:r w:rsidRPr="00D02133">
              <w:t>ddress</w:t>
            </w:r>
            <w:r>
              <w:t>:</w:t>
            </w:r>
          </w:p>
        </w:tc>
        <w:tc>
          <w:tcPr>
            <w:tcW w:w="2741" w:type="dxa"/>
            <w:gridSpan w:val="4"/>
            <w:vAlign w:val="bottom"/>
          </w:tcPr>
          <w:p w14:paraId="400D43EF" w14:textId="77777777" w:rsidR="00CB2E86" w:rsidRPr="00D02133" w:rsidRDefault="00CB2E86" w:rsidP="003564FB">
            <w:r>
              <w:t xml:space="preserve">Apt # </w:t>
            </w:r>
          </w:p>
        </w:tc>
      </w:tr>
      <w:tr w:rsidR="009622B2" w14:paraId="499A34A3" w14:textId="77777777" w:rsidTr="005D7891">
        <w:trPr>
          <w:cantSplit/>
          <w:trHeight w:hRule="exact" w:val="273"/>
        </w:trPr>
        <w:tc>
          <w:tcPr>
            <w:tcW w:w="4155" w:type="dxa"/>
            <w:gridSpan w:val="6"/>
            <w:vAlign w:val="center"/>
          </w:tcPr>
          <w:p w14:paraId="45BA3666" w14:textId="77777777" w:rsidR="009622B2" w:rsidRPr="00D02133" w:rsidRDefault="009622B2" w:rsidP="00AB2EBC">
            <w:r>
              <w:t>City:</w:t>
            </w:r>
          </w:p>
        </w:tc>
        <w:tc>
          <w:tcPr>
            <w:tcW w:w="3525" w:type="dxa"/>
            <w:gridSpan w:val="6"/>
            <w:vAlign w:val="bottom"/>
          </w:tcPr>
          <w:p w14:paraId="13C5B129" w14:textId="77777777" w:rsidR="009622B2" w:rsidRPr="00D02133" w:rsidRDefault="009622B2" w:rsidP="003564FB">
            <w:r>
              <w:t>State:</w:t>
            </w:r>
          </w:p>
        </w:tc>
        <w:tc>
          <w:tcPr>
            <w:tcW w:w="3840" w:type="dxa"/>
            <w:gridSpan w:val="9"/>
            <w:vAlign w:val="bottom"/>
          </w:tcPr>
          <w:p w14:paraId="222A3E06" w14:textId="77777777" w:rsidR="009622B2" w:rsidRPr="00D02133" w:rsidRDefault="005D7891" w:rsidP="003564FB">
            <w:r>
              <w:t>Zip Code:</w:t>
            </w:r>
          </w:p>
        </w:tc>
      </w:tr>
      <w:tr w:rsidR="005D7891" w14:paraId="41DAD2A8" w14:textId="77777777" w:rsidTr="005D7891">
        <w:trPr>
          <w:cantSplit/>
          <w:trHeight w:hRule="exact" w:val="255"/>
        </w:trPr>
        <w:tc>
          <w:tcPr>
            <w:tcW w:w="11520" w:type="dxa"/>
            <w:gridSpan w:val="21"/>
            <w:vAlign w:val="center"/>
          </w:tcPr>
          <w:p w14:paraId="3BE21D7E" w14:textId="77777777" w:rsidR="005D7891" w:rsidRDefault="005D7891" w:rsidP="00AB2EBC">
            <w:r>
              <w:t xml:space="preserve">E-mail: </w:t>
            </w:r>
          </w:p>
          <w:p w14:paraId="6C92412A" w14:textId="77777777" w:rsidR="005D7891" w:rsidRDefault="005D7891" w:rsidP="00AB2EBC">
            <w:r>
              <w:t>E-Mail:</w:t>
            </w:r>
          </w:p>
        </w:tc>
      </w:tr>
      <w:tr w:rsidR="00C950C8" w14:paraId="487ED7A6" w14:textId="77777777" w:rsidTr="00B20B52">
        <w:trPr>
          <w:cantSplit/>
          <w:trHeight w:hRule="exact" w:val="273"/>
        </w:trPr>
        <w:tc>
          <w:tcPr>
            <w:tcW w:w="6183" w:type="dxa"/>
            <w:gridSpan w:val="11"/>
            <w:shd w:val="clear" w:color="auto" w:fill="404040" w:themeFill="text1" w:themeFillTint="BF"/>
            <w:vAlign w:val="center"/>
          </w:tcPr>
          <w:p w14:paraId="02D04E2D" w14:textId="77777777" w:rsidR="00C950C8" w:rsidRPr="00C950C8" w:rsidRDefault="00C950C8" w:rsidP="00445BB5">
            <w:pPr>
              <w:rPr>
                <w:rFonts w:asciiTheme="majorHAnsi" w:hAnsiTheme="majorHAnsi" w:cstheme="majorHAnsi"/>
                <w:b/>
                <w:color w:val="FFFFFF" w:themeColor="background1"/>
                <w:sz w:val="20"/>
                <w:szCs w:val="20"/>
              </w:rPr>
            </w:pPr>
            <w:r w:rsidRPr="00C950C8">
              <w:rPr>
                <w:rFonts w:asciiTheme="majorHAnsi" w:hAnsiTheme="majorHAnsi" w:cstheme="majorHAnsi"/>
                <w:b/>
                <w:color w:val="FFFFFF" w:themeColor="background1"/>
                <w:sz w:val="20"/>
                <w:szCs w:val="20"/>
              </w:rPr>
              <w:t>Veh</w:t>
            </w:r>
            <w:r w:rsidR="00697D4D">
              <w:rPr>
                <w:rFonts w:asciiTheme="majorHAnsi" w:hAnsiTheme="majorHAnsi" w:cstheme="majorHAnsi"/>
                <w:b/>
                <w:color w:val="FFFFFF" w:themeColor="background1"/>
                <w:sz w:val="20"/>
                <w:szCs w:val="20"/>
              </w:rPr>
              <w:t xml:space="preserve">icle Information </w:t>
            </w:r>
            <w:r w:rsidR="002A6E86">
              <w:rPr>
                <w:rFonts w:asciiTheme="majorHAnsi" w:hAnsiTheme="majorHAnsi" w:cstheme="majorHAnsi"/>
                <w:b/>
                <w:color w:val="FFFFFF" w:themeColor="background1"/>
                <w:sz w:val="20"/>
                <w:szCs w:val="20"/>
              </w:rPr>
              <w:t xml:space="preserve">              </w:t>
            </w:r>
          </w:p>
        </w:tc>
        <w:tc>
          <w:tcPr>
            <w:tcW w:w="1634" w:type="dxa"/>
            <w:gridSpan w:val="2"/>
            <w:shd w:val="clear" w:color="auto" w:fill="404040" w:themeFill="text1" w:themeFillTint="BF"/>
            <w:vAlign w:val="center"/>
          </w:tcPr>
          <w:p w14:paraId="0C53D158" w14:textId="77777777" w:rsidR="00C950C8" w:rsidRDefault="00C950C8" w:rsidP="00AB2EBC"/>
        </w:tc>
        <w:tc>
          <w:tcPr>
            <w:tcW w:w="3703" w:type="dxa"/>
            <w:gridSpan w:val="8"/>
            <w:shd w:val="clear" w:color="auto" w:fill="404040" w:themeFill="text1" w:themeFillTint="BF"/>
            <w:vAlign w:val="center"/>
          </w:tcPr>
          <w:p w14:paraId="0692CAE8" w14:textId="77777777" w:rsidR="00C950C8" w:rsidRDefault="005D7891" w:rsidP="00410B93">
            <w:r>
              <w:rPr>
                <w:rFonts w:asciiTheme="majorHAnsi" w:hAnsiTheme="majorHAnsi" w:cstheme="majorHAnsi"/>
                <w:b/>
                <w:noProof/>
                <w:color w:val="FFFFFF" w:themeColor="background1"/>
                <w:sz w:val="20"/>
                <w:szCs w:val="20"/>
              </w:rPr>
              <mc:AlternateContent>
                <mc:Choice Requires="wps">
                  <w:drawing>
                    <wp:anchor distT="0" distB="0" distL="114300" distR="114300" simplePos="0" relativeHeight="251691008" behindDoc="0" locked="0" layoutInCell="1" allowOverlap="1" wp14:anchorId="5B435F95" wp14:editId="42B6BADC">
                      <wp:simplePos x="0" y="0"/>
                      <wp:positionH relativeFrom="column">
                        <wp:posOffset>2282190</wp:posOffset>
                      </wp:positionH>
                      <wp:positionV relativeFrom="paragraph">
                        <wp:posOffset>15875</wp:posOffset>
                      </wp:positionV>
                      <wp:extent cx="95250" cy="146685"/>
                      <wp:effectExtent l="0" t="0" r="19050" b="247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46685"/>
                              </a:xfrm>
                              <a:prstGeom prst="rect">
                                <a:avLst/>
                              </a:prstGeom>
                              <a:solidFill>
                                <a:schemeClr val="bg1">
                                  <a:lumMod val="100000"/>
                                  <a:lumOff val="0"/>
                                </a:schemeClr>
                              </a:solidFill>
                              <a:ln w="9525">
                                <a:solidFill>
                                  <a:srgbClr val="FF0000"/>
                                </a:solidFill>
                                <a:miter lim="800000"/>
                                <a:headEnd/>
                                <a:tailEnd/>
                              </a:ln>
                            </wps:spPr>
                            <wps:txbx>
                              <w:txbxContent>
                                <w:p w14:paraId="71A4A141" w14:textId="77777777" w:rsidR="008D0A32" w:rsidRPr="00232E96" w:rsidRDefault="008D0A32" w:rsidP="00760EC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35F95" id="_x0000_t202" coordsize="21600,21600" o:spt="202" path="m,l,21600r21600,l21600,xe">
                      <v:stroke joinstyle="miter"/>
                      <v:path gradientshapeok="t" o:connecttype="rect"/>
                    </v:shapetype>
                    <v:shape id="Text Box 59" o:spid="_x0000_s1026" type="#_x0000_t202" style="position:absolute;margin-left:179.7pt;margin-top:1.25pt;width:7.5pt;height:1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yQwIAAIcEAAAOAAAAZHJzL2Uyb0RvYy54bWysVNuO2jAQfa/Uf7D83g0goBARVlu2VJW2&#10;F2m3H+A4TmLV9ri2Idl+fcc2ULZ9q8pDZM+Mz5w5M8PmdtSKHIXzEkxFpzcTSoTh0EjTVfTb0/7N&#10;ihIfmGmYAiMq+iw8vd2+frUZbClm0INqhCMIYnw52Ir2IdiyKDzvhWb+Bqww6GzBaRbw6rqicWxA&#10;dK2K2WSyLAZwjXXAhfdovc9Ouk34bSt4+NK2XgSiKorcQvq69K3jt9huWNk5ZnvJTzTYP7DQTBpM&#10;eoG6Z4GRg5N/QWnJHXhoww0HXUDbSi5SDVjNdPJHNY89syLVguJ4e5HJ/z9Y/vn41RHZYO+WlBim&#10;sUdPYgzkHYxksY76DNaXGPZoMTCMaMfYVKu3D8C/e2Jg1zPTiTvnYOgFa5DfNL4srp5mHB9B6uET&#10;NJiHHQIkoLF1OoqHchBExz49X3oTuXA0rhezBTo4eqbz5XK1SAlYeX5rnQ8fBGgSDxV12PmEzY4P&#10;PkQurDyHxFQelGz2Uql0idMmdsqRI8M5qbtcnzpoJJpt00n85XFBOw5VticTYqeBjRAp0wt0ZciQ&#10;+WfVXmR2XX3Ju9+fc0TA6zAtA26JkrqiqysiUev3pkkzHJhU+YyPlTmJH/XOyoexHk/NrKF5xjY4&#10;yNuA24uHHtxPSgbchIr6HwfmBCXqo8FWrqfzeVyddJkv3s7w4q499bWHGY5QFQ2U5OMu5HU7WCe7&#10;HjNlcQ3cYftbmXoT5ySzOvHGaU9CnjYzrtP1PUX9/v/Y/gIAAP//AwBQSwMEFAAGAAgAAAAhAINd&#10;ggDcAAAACAEAAA8AAABkcnMvZG93bnJldi54bWxMj0FPwkAQhe8m/ofNmHiTrVCw1m6JmuixCYiB&#10;49Id2sbubLO7QP33Dic8fnkvb74plqPtxQl96BwpeJwkIJBqZzpqFGy+Ph4yECFqMrp3hAp+McCy&#10;vL0pdG7cmVZ4WsdG8AiFXCtoYxxyKUPdotVh4gYkzg7OWx0ZfSON12cet72cJslCWt0RX2j1gO8t&#10;1j/ro1XwtjHp7oAJrXyVhc/vbeWGrFLq/m58fQERcYzXMlz0WR1Kdtq7I5kgegWz+XPKVQXTOQjO&#10;Z08p8/7CC5BlIf8/UP4BAAD//wMAUEsBAi0AFAAGAAgAAAAhALaDOJL+AAAA4QEAABMAAAAAAAAA&#10;AAAAAAAAAAAAAFtDb250ZW50X1R5cGVzXS54bWxQSwECLQAUAAYACAAAACEAOP0h/9YAAACUAQAA&#10;CwAAAAAAAAAAAAAAAAAvAQAAX3JlbHMvLnJlbHNQSwECLQAUAAYACAAAACEAux/kckMCAACHBAAA&#10;DgAAAAAAAAAAAAAAAAAuAgAAZHJzL2Uyb0RvYy54bWxQSwECLQAUAAYACAAAACEAg12CANwAAAAI&#10;AQAADwAAAAAAAAAAAAAAAACdBAAAZHJzL2Rvd25yZXYueG1sUEsFBgAAAAAEAAQA8wAAAKYFAAAA&#10;AA==&#10;" fillcolor="white [3212]" strokecolor="red">
                      <v:textbox>
                        <w:txbxContent>
                          <w:p w14:paraId="71A4A141" w14:textId="77777777" w:rsidR="008D0A32" w:rsidRPr="00232E96" w:rsidRDefault="008D0A32" w:rsidP="00760EC9">
                            <w:pPr>
                              <w:rPr>
                                <w:color w:val="FF0000"/>
                              </w:rPr>
                            </w:pPr>
                          </w:p>
                        </w:txbxContent>
                      </v:textbox>
                    </v:shape>
                  </w:pict>
                </mc:Fallback>
              </mc:AlternateContent>
            </w:r>
          </w:p>
        </w:tc>
      </w:tr>
      <w:tr w:rsidR="0042567B" w14:paraId="161E4811" w14:textId="77777777" w:rsidTr="00B20B52">
        <w:trPr>
          <w:cantSplit/>
          <w:trHeight w:hRule="exact" w:val="273"/>
        </w:trPr>
        <w:tc>
          <w:tcPr>
            <w:tcW w:w="6183" w:type="dxa"/>
            <w:gridSpan w:val="11"/>
            <w:vAlign w:val="center"/>
          </w:tcPr>
          <w:p w14:paraId="4523E0C9" w14:textId="77777777" w:rsidR="00FE7355" w:rsidRPr="00D02133" w:rsidRDefault="00FE7355" w:rsidP="00AB2EBC">
            <w:r>
              <w:t xml:space="preserve">Driver’s License </w:t>
            </w:r>
            <w:proofErr w:type="gramStart"/>
            <w:r>
              <w:t># :</w:t>
            </w:r>
            <w:proofErr w:type="gramEnd"/>
            <w:r>
              <w:t xml:space="preserve"> </w:t>
            </w:r>
          </w:p>
        </w:tc>
        <w:tc>
          <w:tcPr>
            <w:tcW w:w="1634" w:type="dxa"/>
            <w:gridSpan w:val="2"/>
            <w:vAlign w:val="center"/>
          </w:tcPr>
          <w:p w14:paraId="0C735E08" w14:textId="77777777" w:rsidR="00FE7355" w:rsidRPr="00D02133" w:rsidRDefault="00FE7355" w:rsidP="00AB2EBC">
            <w:r>
              <w:t>State:</w:t>
            </w:r>
          </w:p>
        </w:tc>
        <w:tc>
          <w:tcPr>
            <w:tcW w:w="3703" w:type="dxa"/>
            <w:gridSpan w:val="8"/>
            <w:vAlign w:val="center"/>
          </w:tcPr>
          <w:p w14:paraId="40EB18AC" w14:textId="77777777" w:rsidR="00FE7355" w:rsidRPr="00D02133" w:rsidRDefault="00FE7355" w:rsidP="00410B93">
            <w:r>
              <w:t>County:</w:t>
            </w:r>
          </w:p>
        </w:tc>
      </w:tr>
      <w:tr w:rsidR="00C950C8" w14:paraId="2F1536D6" w14:textId="77777777" w:rsidTr="00B20B52">
        <w:trPr>
          <w:cantSplit/>
          <w:trHeight w:hRule="exact" w:val="273"/>
        </w:trPr>
        <w:tc>
          <w:tcPr>
            <w:tcW w:w="2578" w:type="dxa"/>
            <w:vAlign w:val="center"/>
          </w:tcPr>
          <w:p w14:paraId="22BF75E4" w14:textId="77777777" w:rsidR="00C950C8" w:rsidRPr="00D02133" w:rsidRDefault="00C950C8" w:rsidP="00AB2EBC">
            <w:r>
              <w:t>Tag #:</w:t>
            </w:r>
          </w:p>
        </w:tc>
        <w:tc>
          <w:tcPr>
            <w:tcW w:w="1394" w:type="dxa"/>
            <w:gridSpan w:val="4"/>
            <w:vAlign w:val="center"/>
          </w:tcPr>
          <w:p w14:paraId="261A6AC5" w14:textId="77777777" w:rsidR="00C950C8" w:rsidRPr="00D02133" w:rsidRDefault="00C950C8" w:rsidP="00AB2EBC">
            <w:r>
              <w:t>Year:</w:t>
            </w:r>
          </w:p>
        </w:tc>
        <w:tc>
          <w:tcPr>
            <w:tcW w:w="2211" w:type="dxa"/>
            <w:gridSpan w:val="6"/>
            <w:vAlign w:val="center"/>
          </w:tcPr>
          <w:p w14:paraId="5E7ED138" w14:textId="77777777" w:rsidR="00C950C8" w:rsidRPr="00D02133" w:rsidRDefault="00C950C8" w:rsidP="00AB2EBC">
            <w:r>
              <w:t>Color:</w:t>
            </w:r>
          </w:p>
        </w:tc>
        <w:tc>
          <w:tcPr>
            <w:tcW w:w="2692" w:type="dxa"/>
            <w:gridSpan w:val="7"/>
            <w:vAlign w:val="center"/>
          </w:tcPr>
          <w:p w14:paraId="422D4063" w14:textId="77777777" w:rsidR="00C950C8" w:rsidRPr="00D02133" w:rsidRDefault="00C950C8" w:rsidP="00AB2EBC">
            <w:r>
              <w:t>Vehicle Make:</w:t>
            </w:r>
          </w:p>
        </w:tc>
        <w:tc>
          <w:tcPr>
            <w:tcW w:w="2645" w:type="dxa"/>
            <w:gridSpan w:val="3"/>
            <w:vAlign w:val="center"/>
          </w:tcPr>
          <w:p w14:paraId="5D0BF725" w14:textId="77777777" w:rsidR="00C950C8" w:rsidRPr="00D02133" w:rsidRDefault="00C950C8" w:rsidP="00AB2EBC">
            <w:r>
              <w:t>Model:</w:t>
            </w:r>
          </w:p>
        </w:tc>
      </w:tr>
      <w:tr w:rsidR="00697D4D" w14:paraId="0CC28E80" w14:textId="77777777" w:rsidTr="00B20B52">
        <w:trPr>
          <w:cantSplit/>
          <w:trHeight w:hRule="exact" w:val="273"/>
        </w:trPr>
        <w:tc>
          <w:tcPr>
            <w:tcW w:w="11520" w:type="dxa"/>
            <w:gridSpan w:val="21"/>
            <w:shd w:val="clear" w:color="auto" w:fill="404040" w:themeFill="text1" w:themeFillTint="BF"/>
            <w:vAlign w:val="center"/>
          </w:tcPr>
          <w:p w14:paraId="5BE574E6" w14:textId="77777777" w:rsidR="00697D4D" w:rsidRPr="000C0676" w:rsidRDefault="00413586" w:rsidP="00410B93">
            <w:pPr>
              <w:pStyle w:val="Heading1"/>
            </w:pPr>
            <w:r>
              <w:rPr>
                <w:rFonts w:cstheme="majorHAnsi"/>
                <w:b w:val="0"/>
                <w:noProof/>
                <w:szCs w:val="20"/>
              </w:rPr>
              <mc:AlternateContent>
                <mc:Choice Requires="wps">
                  <w:drawing>
                    <wp:anchor distT="0" distB="0" distL="114300" distR="114300" simplePos="0" relativeHeight="251699200" behindDoc="0" locked="0" layoutInCell="1" allowOverlap="1" wp14:anchorId="772B5AB1" wp14:editId="55433129">
                      <wp:simplePos x="0" y="0"/>
                      <wp:positionH relativeFrom="column">
                        <wp:posOffset>7247890</wp:posOffset>
                      </wp:positionH>
                      <wp:positionV relativeFrom="paragraph">
                        <wp:posOffset>22860</wp:posOffset>
                      </wp:positionV>
                      <wp:extent cx="95250" cy="146685"/>
                      <wp:effectExtent l="0" t="0" r="19050" b="24765"/>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46685"/>
                              </a:xfrm>
                              <a:prstGeom prst="rect">
                                <a:avLst/>
                              </a:prstGeom>
                              <a:solidFill>
                                <a:sysClr val="window" lastClr="FFFFFF">
                                  <a:lumMod val="100000"/>
                                  <a:lumOff val="0"/>
                                </a:sysClr>
                              </a:solidFill>
                              <a:ln w="9525">
                                <a:solidFill>
                                  <a:srgbClr val="FF0000"/>
                                </a:solidFill>
                                <a:miter lim="800000"/>
                                <a:headEnd/>
                                <a:tailEnd/>
                              </a:ln>
                            </wps:spPr>
                            <wps:txbx>
                              <w:txbxContent>
                                <w:p w14:paraId="32802502" w14:textId="77777777" w:rsidR="008D0A32" w:rsidRPr="00232E96" w:rsidRDefault="008D0A32" w:rsidP="0041358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5AB1" id="_x0000_s1027" type="#_x0000_t202" style="position:absolute;margin-left:570.7pt;margin-top:1.8pt;width:7.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YbTgIAAJsEAAAOAAAAZHJzL2Uyb0RvYy54bWysVMGO2yAQvVfqPyDujeMoSRNrndU221SV&#10;tttKu/0AgnGMCgwFEjv9+g6QZLPtraoPCGbgzZt5M765HbQiB+G8BFPTcjSmRBgOjTS7mn5/3rxb&#10;UOIDMw1TYERNj8LT29XbNze9rcQEOlCNcARBjK96W9MuBFsVheed0MyPwAqDzhacZgGPblc0jvWI&#10;rlUxGY/nRQ+usQ648B6t99lJVwm/bQUPX9vWi0BUTZFbSKtL6zauxeqGVTvHbCf5iQb7BxaaSYNB&#10;L1D3LDCyd/IvKC25Aw9tGHHQBbSt5CLlgNmU4z+yeeqYFSkXLI63lzL5/wfLHw/fHJFNTSeUGKZR&#10;omcxBPIBBjJbxvL01ld468nivTCgHWVOqXr7APyHJwbWHTM7cecc9J1gDdIr48vi6mnG8RFk23+B&#10;BuOwfYAENLROx9phNQiio0zHizSRC0fjcjaZoYOjp5zO54tZCsCq81vrfPgkQJO4qalD4RM2Ozz4&#10;ELmw6nwlhvKgZLORSqXD0a+VIweGPYKt1UBPiWI+oLGmm/QlLLXXyDzfK8fxy+2DdmyybE8mDOYT&#10;Zor7KpYypM/Z5Bq+4uF22wuRzeYcIKJdX9My4MgoqWu6uGIRK//RNKmhA5Mq7/GxMicpYvWzDmHY&#10;Dkn0pFOUaQvNEbVxkCcEJxo3HbhflPQ4HTX1P/fMCSzMZ4P6LsvpNI5TOkxn7yd4cNee7bWHGY5Q&#10;NQ2U5O065BHcWyd3HUbKHWXgDnuilUmwF1Yn+jgBqZ6naY0jdn1Ot17+KavfAAAA//8DAFBLAwQU&#10;AAYACAAAACEApi7Y++EAAAAKAQAADwAAAGRycy9kb3ducmV2LnhtbEyPwUrDQBCG74LvsIzgpdhN&#10;at1KzKaIoGjpxVQEb9vsmIRmZ0N2m8a3d3rS4z/z8c83+XpynRhxCK0nDek8AYFUedtSreFj93xz&#10;DyJEQ9Z0nlDDDwZYF5cXucmsP9E7jmWsBZdQyIyGJsY+kzJUDToT5r5H4t23H5yJHIda2sGcuNx1&#10;cpEkSjrTEl9oTI9PDVaH8ug0fL2Nh+3Kf+42G1XOXuVLuZ1mrdbXV9PjA4iIU/yD4azP6lCw094f&#10;yQbRcU6X6ZJZDbcKxBlI7xQP9hoWagWyyOX/F4pfAAAA//8DAFBLAQItABQABgAIAAAAIQC2gziS&#10;/gAAAOEBAAATAAAAAAAAAAAAAAAAAAAAAABbQ29udGVudF9UeXBlc10ueG1sUEsBAi0AFAAGAAgA&#10;AAAhADj9If/WAAAAlAEAAAsAAAAAAAAAAAAAAAAALwEAAF9yZWxzLy5yZWxzUEsBAi0AFAAGAAgA&#10;AAAhAKt51htOAgAAmwQAAA4AAAAAAAAAAAAAAAAALgIAAGRycy9lMm9Eb2MueG1sUEsBAi0AFAAG&#10;AAgAAAAhAKYu2PvhAAAACgEAAA8AAAAAAAAAAAAAAAAAqAQAAGRycy9kb3ducmV2LnhtbFBLBQYA&#10;AAAABAAEAPMAAAC2BQAAAAA=&#10;" strokecolor="red">
                      <v:textbox>
                        <w:txbxContent>
                          <w:p w14:paraId="32802502" w14:textId="77777777" w:rsidR="008D0A32" w:rsidRPr="00232E96" w:rsidRDefault="008D0A32" w:rsidP="00413586">
                            <w:pPr>
                              <w:rPr>
                                <w:color w:val="FF0000"/>
                              </w:rPr>
                            </w:pPr>
                          </w:p>
                        </w:txbxContent>
                      </v:textbox>
                    </v:shape>
                  </w:pict>
                </mc:Fallback>
              </mc:AlternateContent>
            </w:r>
            <w:r w:rsidR="00697D4D" w:rsidRPr="000C0676">
              <w:t>Employment Information</w:t>
            </w:r>
            <w:r w:rsidR="00445BB5">
              <w:t xml:space="preserve">         </w:t>
            </w:r>
            <w:proofErr w:type="gramStart"/>
            <w:r w:rsidR="00445BB5">
              <w:t xml:space="preserve">   </w:t>
            </w:r>
            <w:r w:rsidR="00445BB5" w:rsidRPr="00445BB5">
              <w:rPr>
                <w:sz w:val="16"/>
              </w:rPr>
              <w:t>(</w:t>
            </w:r>
            <w:proofErr w:type="gramEnd"/>
            <w:r w:rsidR="00445BB5" w:rsidRPr="00445BB5">
              <w:rPr>
                <w:sz w:val="16"/>
              </w:rPr>
              <w:t>One Month’s Worth of Pay Stubs)</w:t>
            </w:r>
          </w:p>
        </w:tc>
      </w:tr>
      <w:tr w:rsidR="003564FB" w14:paraId="50CC6280" w14:textId="77777777" w:rsidTr="003564FB">
        <w:trPr>
          <w:cantSplit/>
          <w:trHeight w:hRule="exact" w:val="255"/>
        </w:trPr>
        <w:tc>
          <w:tcPr>
            <w:tcW w:w="8458" w:type="dxa"/>
            <w:gridSpan w:val="15"/>
            <w:tcBorders>
              <w:bottom w:val="single" w:sz="4" w:space="0" w:color="auto"/>
            </w:tcBorders>
            <w:vAlign w:val="bottom"/>
          </w:tcPr>
          <w:p w14:paraId="1EE16A0B" w14:textId="77777777" w:rsidR="003564FB" w:rsidRPr="00D02133" w:rsidRDefault="003564FB" w:rsidP="0042567B">
            <w:r>
              <w:t>Employed By:</w:t>
            </w:r>
          </w:p>
        </w:tc>
        <w:tc>
          <w:tcPr>
            <w:tcW w:w="3062" w:type="dxa"/>
            <w:gridSpan w:val="6"/>
            <w:tcBorders>
              <w:bottom w:val="single" w:sz="4" w:space="0" w:color="auto"/>
            </w:tcBorders>
            <w:vAlign w:val="bottom"/>
          </w:tcPr>
          <w:p w14:paraId="48ADDB8C" w14:textId="77777777" w:rsidR="003564FB" w:rsidRPr="00D02133" w:rsidRDefault="003564FB" w:rsidP="0042567B">
            <w:proofErr w:type="gramStart"/>
            <w:r>
              <w:t>Position :</w:t>
            </w:r>
            <w:proofErr w:type="gramEnd"/>
          </w:p>
        </w:tc>
      </w:tr>
      <w:tr w:rsidR="0042567B" w14:paraId="7411874A" w14:textId="77777777" w:rsidTr="003564FB">
        <w:trPr>
          <w:cantSplit/>
          <w:trHeight w:hRule="exact" w:val="273"/>
        </w:trPr>
        <w:tc>
          <w:tcPr>
            <w:tcW w:w="5798" w:type="dxa"/>
            <w:gridSpan w:val="9"/>
            <w:shd w:val="clear" w:color="auto" w:fill="FFFFFF" w:themeFill="background1"/>
            <w:vAlign w:val="bottom"/>
          </w:tcPr>
          <w:p w14:paraId="4BEB9DC5" w14:textId="77777777" w:rsidR="00CB2E86" w:rsidRPr="00CB2E86" w:rsidRDefault="00CB2E86" w:rsidP="0042567B">
            <w:pPr>
              <w:pStyle w:val="Heading1"/>
              <w:rPr>
                <w:rFonts w:asciiTheme="minorHAnsi" w:hAnsiTheme="minorHAnsi" w:cstheme="minorHAnsi"/>
                <w:b w:val="0"/>
                <w:color w:val="auto"/>
                <w:sz w:val="16"/>
              </w:rPr>
            </w:pPr>
            <w:r w:rsidRPr="00CB2E86">
              <w:rPr>
                <w:rFonts w:asciiTheme="minorHAnsi" w:hAnsiTheme="minorHAnsi" w:cstheme="minorHAnsi"/>
                <w:b w:val="0"/>
                <w:color w:val="auto"/>
                <w:sz w:val="16"/>
              </w:rPr>
              <w:t>Address:</w:t>
            </w:r>
            <w:r>
              <w:rPr>
                <w:rFonts w:asciiTheme="minorHAnsi" w:hAnsiTheme="minorHAnsi" w:cstheme="minorHAnsi"/>
                <w:b w:val="0"/>
                <w:color w:val="auto"/>
                <w:sz w:val="16"/>
              </w:rPr>
              <w:t xml:space="preserve"> </w:t>
            </w:r>
          </w:p>
        </w:tc>
        <w:tc>
          <w:tcPr>
            <w:tcW w:w="2499" w:type="dxa"/>
            <w:gridSpan w:val="5"/>
            <w:shd w:val="clear" w:color="auto" w:fill="FFFFFF" w:themeFill="background1"/>
            <w:vAlign w:val="bottom"/>
          </w:tcPr>
          <w:p w14:paraId="29105D2B" w14:textId="77777777" w:rsidR="00CB2E86" w:rsidRPr="00CB2E86" w:rsidRDefault="00CB2E86" w:rsidP="0042567B">
            <w:pPr>
              <w:pStyle w:val="Heading1"/>
              <w:rPr>
                <w:rFonts w:asciiTheme="minorHAnsi" w:hAnsiTheme="minorHAnsi" w:cstheme="minorHAnsi"/>
                <w:b w:val="0"/>
                <w:color w:val="auto"/>
                <w:sz w:val="16"/>
              </w:rPr>
            </w:pPr>
            <w:r>
              <w:rPr>
                <w:rFonts w:asciiTheme="minorHAnsi" w:hAnsiTheme="minorHAnsi" w:cstheme="minorHAnsi"/>
                <w:b w:val="0"/>
                <w:color w:val="auto"/>
                <w:sz w:val="16"/>
              </w:rPr>
              <w:t>City:</w:t>
            </w:r>
          </w:p>
        </w:tc>
        <w:tc>
          <w:tcPr>
            <w:tcW w:w="1347" w:type="dxa"/>
            <w:gridSpan w:val="5"/>
            <w:shd w:val="clear" w:color="auto" w:fill="FFFFFF" w:themeFill="background1"/>
            <w:vAlign w:val="bottom"/>
          </w:tcPr>
          <w:p w14:paraId="73D302D9" w14:textId="77777777" w:rsidR="00CB2E86" w:rsidRPr="00CB2E86" w:rsidRDefault="00CB2E86" w:rsidP="0042567B">
            <w:pPr>
              <w:pStyle w:val="Heading1"/>
              <w:rPr>
                <w:rFonts w:asciiTheme="minorHAnsi" w:hAnsiTheme="minorHAnsi" w:cstheme="minorHAnsi"/>
                <w:b w:val="0"/>
                <w:color w:val="auto"/>
                <w:sz w:val="16"/>
              </w:rPr>
            </w:pPr>
            <w:r>
              <w:rPr>
                <w:rFonts w:asciiTheme="minorHAnsi" w:hAnsiTheme="minorHAnsi" w:cstheme="minorHAnsi"/>
                <w:b w:val="0"/>
                <w:color w:val="auto"/>
                <w:sz w:val="16"/>
              </w:rPr>
              <w:t>State:</w:t>
            </w:r>
          </w:p>
        </w:tc>
        <w:tc>
          <w:tcPr>
            <w:tcW w:w="1876" w:type="dxa"/>
            <w:gridSpan w:val="2"/>
            <w:shd w:val="clear" w:color="auto" w:fill="FFFFFF" w:themeFill="background1"/>
            <w:vAlign w:val="bottom"/>
          </w:tcPr>
          <w:p w14:paraId="012142EF" w14:textId="77777777" w:rsidR="00CB2E86" w:rsidRPr="00CB2E86" w:rsidRDefault="00CB2E86" w:rsidP="0042567B">
            <w:pPr>
              <w:pStyle w:val="Heading1"/>
              <w:rPr>
                <w:rFonts w:asciiTheme="minorHAnsi" w:hAnsiTheme="minorHAnsi" w:cstheme="minorHAnsi"/>
                <w:b w:val="0"/>
                <w:color w:val="auto"/>
                <w:sz w:val="16"/>
              </w:rPr>
            </w:pPr>
            <w:r>
              <w:rPr>
                <w:rFonts w:asciiTheme="minorHAnsi" w:hAnsiTheme="minorHAnsi" w:cstheme="minorHAnsi"/>
                <w:b w:val="0"/>
                <w:color w:val="auto"/>
                <w:sz w:val="16"/>
              </w:rPr>
              <w:t>Zip:</w:t>
            </w:r>
          </w:p>
        </w:tc>
      </w:tr>
      <w:tr w:rsidR="003564FB" w14:paraId="064E0E02" w14:textId="77777777" w:rsidTr="003564FB">
        <w:trPr>
          <w:cantSplit/>
          <w:trHeight w:hRule="exact" w:val="273"/>
        </w:trPr>
        <w:tc>
          <w:tcPr>
            <w:tcW w:w="3345" w:type="dxa"/>
            <w:gridSpan w:val="3"/>
            <w:shd w:val="clear" w:color="auto" w:fill="FFFFFF" w:themeFill="background1"/>
            <w:vAlign w:val="bottom"/>
          </w:tcPr>
          <w:p w14:paraId="5F801220" w14:textId="77777777" w:rsidR="003564FB" w:rsidRDefault="003564FB" w:rsidP="003564FB">
            <w:pPr>
              <w:pStyle w:val="Heading1"/>
              <w:rPr>
                <w:rFonts w:asciiTheme="minorHAnsi" w:hAnsiTheme="minorHAnsi" w:cstheme="minorHAnsi"/>
                <w:b w:val="0"/>
                <w:color w:val="auto"/>
                <w:sz w:val="16"/>
              </w:rPr>
            </w:pPr>
            <w:r>
              <w:rPr>
                <w:rFonts w:asciiTheme="minorHAnsi" w:hAnsiTheme="minorHAnsi" w:cstheme="minorHAnsi"/>
                <w:b w:val="0"/>
                <w:color w:val="auto"/>
                <w:sz w:val="16"/>
              </w:rPr>
              <w:t>Phone</w:t>
            </w:r>
            <w:r w:rsidR="002625C7">
              <w:rPr>
                <w:rFonts w:asciiTheme="minorHAnsi" w:hAnsiTheme="minorHAnsi" w:cstheme="minorHAnsi"/>
                <w:b w:val="0"/>
                <w:color w:val="auto"/>
                <w:sz w:val="16"/>
              </w:rPr>
              <w:t xml:space="preserve"> #</w:t>
            </w:r>
            <w:r>
              <w:rPr>
                <w:rFonts w:asciiTheme="minorHAnsi" w:hAnsiTheme="minorHAnsi" w:cstheme="minorHAnsi"/>
                <w:b w:val="0"/>
                <w:color w:val="auto"/>
                <w:sz w:val="16"/>
              </w:rPr>
              <w:t>:</w:t>
            </w:r>
          </w:p>
        </w:tc>
        <w:tc>
          <w:tcPr>
            <w:tcW w:w="4335" w:type="dxa"/>
            <w:gridSpan w:val="9"/>
            <w:shd w:val="clear" w:color="auto" w:fill="FFFFFF" w:themeFill="background1"/>
            <w:vAlign w:val="bottom"/>
          </w:tcPr>
          <w:p w14:paraId="4F443EC0" w14:textId="77777777" w:rsidR="003564FB" w:rsidRDefault="003564FB" w:rsidP="003564FB">
            <w:pPr>
              <w:pStyle w:val="Heading1"/>
              <w:rPr>
                <w:rFonts w:asciiTheme="minorHAnsi" w:hAnsiTheme="minorHAnsi" w:cstheme="minorHAnsi"/>
                <w:b w:val="0"/>
                <w:color w:val="auto"/>
                <w:sz w:val="16"/>
              </w:rPr>
            </w:pPr>
            <w:r>
              <w:rPr>
                <w:rFonts w:asciiTheme="minorHAnsi" w:hAnsiTheme="minorHAnsi" w:cstheme="minorHAnsi"/>
                <w:b w:val="0"/>
                <w:color w:val="auto"/>
                <w:sz w:val="16"/>
              </w:rPr>
              <w:t>Monthly Income:</w:t>
            </w:r>
            <w:r w:rsidR="00410B93">
              <w:rPr>
                <w:rFonts w:asciiTheme="minorHAnsi" w:hAnsiTheme="minorHAnsi" w:cstheme="minorHAnsi"/>
                <w:b w:val="0"/>
                <w:color w:val="auto"/>
                <w:sz w:val="16"/>
              </w:rPr>
              <w:t xml:space="preserve"> $</w:t>
            </w:r>
          </w:p>
        </w:tc>
        <w:tc>
          <w:tcPr>
            <w:tcW w:w="3840" w:type="dxa"/>
            <w:gridSpan w:val="9"/>
            <w:shd w:val="clear" w:color="auto" w:fill="FFFFFF" w:themeFill="background1"/>
            <w:vAlign w:val="bottom"/>
          </w:tcPr>
          <w:p w14:paraId="08281F86" w14:textId="77777777" w:rsidR="003564FB" w:rsidRDefault="003564FB" w:rsidP="003564FB">
            <w:pPr>
              <w:pStyle w:val="Heading1"/>
              <w:rPr>
                <w:rFonts w:asciiTheme="minorHAnsi" w:hAnsiTheme="minorHAnsi" w:cstheme="minorHAnsi"/>
                <w:b w:val="0"/>
                <w:color w:val="auto"/>
                <w:sz w:val="16"/>
              </w:rPr>
            </w:pPr>
            <w:r>
              <w:rPr>
                <w:rFonts w:asciiTheme="minorHAnsi" w:hAnsiTheme="minorHAnsi" w:cstheme="minorHAnsi"/>
                <w:b w:val="0"/>
                <w:color w:val="auto"/>
                <w:sz w:val="16"/>
              </w:rPr>
              <w:t xml:space="preserve">How Long? </w:t>
            </w:r>
          </w:p>
        </w:tc>
      </w:tr>
      <w:tr w:rsidR="003871A7" w14:paraId="616B5A3F" w14:textId="77777777" w:rsidTr="003564FB">
        <w:trPr>
          <w:cantSplit/>
          <w:trHeight w:hRule="exact" w:val="288"/>
        </w:trPr>
        <w:tc>
          <w:tcPr>
            <w:tcW w:w="5510" w:type="dxa"/>
            <w:gridSpan w:val="8"/>
            <w:vAlign w:val="center"/>
          </w:tcPr>
          <w:p w14:paraId="7B7C0A49" w14:textId="77777777" w:rsidR="003871A7" w:rsidRPr="00D02133" w:rsidRDefault="003871A7" w:rsidP="00AB2EBC">
            <w:r>
              <w:t xml:space="preserve">Retirement </w:t>
            </w:r>
            <w:proofErr w:type="gramStart"/>
            <w:r>
              <w:t>Income</w:t>
            </w:r>
            <w:r w:rsidR="00410B93">
              <w:t xml:space="preserve"> </w:t>
            </w:r>
            <w:r>
              <w:t xml:space="preserve"> $</w:t>
            </w:r>
            <w:proofErr w:type="gramEnd"/>
            <w:r>
              <w:t xml:space="preserve"> </w:t>
            </w:r>
          </w:p>
        </w:tc>
        <w:tc>
          <w:tcPr>
            <w:tcW w:w="6010" w:type="dxa"/>
            <w:gridSpan w:val="13"/>
            <w:vAlign w:val="center"/>
          </w:tcPr>
          <w:p w14:paraId="60A38F20" w14:textId="77777777" w:rsidR="003871A7" w:rsidRPr="00D02133" w:rsidRDefault="003871A7" w:rsidP="00AB2EBC">
            <w:r>
              <w:t xml:space="preserve">Other Income $ </w:t>
            </w:r>
          </w:p>
          <w:p w14:paraId="7DB69B28" w14:textId="77777777" w:rsidR="003871A7" w:rsidRPr="00D02133" w:rsidRDefault="003871A7" w:rsidP="00AB2EBC">
            <w:r>
              <w:t>Fax:</w:t>
            </w:r>
          </w:p>
        </w:tc>
      </w:tr>
      <w:tr w:rsidR="003564FB" w14:paraId="26B134F8" w14:textId="77777777" w:rsidTr="00941377">
        <w:trPr>
          <w:cantSplit/>
          <w:trHeight w:hRule="exact" w:val="291"/>
        </w:trPr>
        <w:tc>
          <w:tcPr>
            <w:tcW w:w="11520" w:type="dxa"/>
            <w:gridSpan w:val="21"/>
            <w:shd w:val="clear" w:color="auto" w:fill="404040" w:themeFill="text1" w:themeFillTint="BF"/>
            <w:vAlign w:val="center"/>
          </w:tcPr>
          <w:p w14:paraId="6E720185" w14:textId="77777777" w:rsidR="003564FB" w:rsidRPr="000077BD" w:rsidRDefault="003564FB" w:rsidP="003016B6">
            <w:pPr>
              <w:pStyle w:val="Heading1"/>
            </w:pPr>
            <w:r w:rsidRPr="000077BD">
              <w:t>Emergency Contact</w:t>
            </w:r>
            <w:r w:rsidR="00707D63">
              <w:t xml:space="preserve"> </w:t>
            </w:r>
          </w:p>
        </w:tc>
      </w:tr>
      <w:tr w:rsidR="00232E96" w14:paraId="73169F5B" w14:textId="77777777" w:rsidTr="004978CE">
        <w:trPr>
          <w:cantSplit/>
          <w:trHeight w:val="253"/>
        </w:trPr>
        <w:tc>
          <w:tcPr>
            <w:tcW w:w="5940" w:type="dxa"/>
            <w:gridSpan w:val="10"/>
            <w:vAlign w:val="center"/>
          </w:tcPr>
          <w:p w14:paraId="7749C610" w14:textId="77777777" w:rsidR="00232E96" w:rsidRPr="00D02133" w:rsidRDefault="00232E96" w:rsidP="00AB2EBC">
            <w:r w:rsidRPr="00D02133">
              <w:t xml:space="preserve">Name of a </w:t>
            </w:r>
            <w:r>
              <w:t xml:space="preserve">person </w:t>
            </w:r>
            <w:r w:rsidRPr="00D02133">
              <w:t>not residing with you:</w:t>
            </w:r>
          </w:p>
        </w:tc>
        <w:tc>
          <w:tcPr>
            <w:tcW w:w="2935" w:type="dxa"/>
            <w:gridSpan w:val="8"/>
            <w:vAlign w:val="center"/>
          </w:tcPr>
          <w:p w14:paraId="644047F3" w14:textId="77777777" w:rsidR="00232E96" w:rsidRPr="00D02133" w:rsidRDefault="00232E96" w:rsidP="00AB2EBC">
            <w:r>
              <w:t>Relationship:</w:t>
            </w:r>
          </w:p>
        </w:tc>
        <w:tc>
          <w:tcPr>
            <w:tcW w:w="2645" w:type="dxa"/>
            <w:gridSpan w:val="3"/>
            <w:vAlign w:val="center"/>
          </w:tcPr>
          <w:p w14:paraId="11152419" w14:textId="77777777" w:rsidR="00232E96" w:rsidRPr="00D02133" w:rsidRDefault="00232E96" w:rsidP="00AB2EBC">
            <w:r>
              <w:t>Phone #</w:t>
            </w:r>
          </w:p>
        </w:tc>
      </w:tr>
      <w:tr w:rsidR="003564FB" w14:paraId="27789379" w14:textId="77777777" w:rsidTr="004978CE">
        <w:trPr>
          <w:cantSplit/>
          <w:trHeight w:val="325"/>
        </w:trPr>
        <w:tc>
          <w:tcPr>
            <w:tcW w:w="5940" w:type="dxa"/>
            <w:gridSpan w:val="10"/>
            <w:vAlign w:val="center"/>
          </w:tcPr>
          <w:p w14:paraId="45EC62D0" w14:textId="77777777" w:rsidR="003564FB" w:rsidRPr="00D02133" w:rsidRDefault="003564FB" w:rsidP="00410B93">
            <w:r w:rsidRPr="00D02133">
              <w:t xml:space="preserve">Name of a </w:t>
            </w:r>
            <w:r>
              <w:t xml:space="preserve">person </w:t>
            </w:r>
            <w:r w:rsidRPr="00D02133">
              <w:t>not residing with you:</w:t>
            </w:r>
          </w:p>
        </w:tc>
        <w:tc>
          <w:tcPr>
            <w:tcW w:w="2935" w:type="dxa"/>
            <w:gridSpan w:val="8"/>
            <w:vAlign w:val="center"/>
          </w:tcPr>
          <w:p w14:paraId="1897B00A" w14:textId="77777777" w:rsidR="003564FB" w:rsidRPr="00D02133" w:rsidRDefault="003564FB" w:rsidP="00410B93">
            <w:r>
              <w:t>Relationship:</w:t>
            </w:r>
          </w:p>
        </w:tc>
        <w:tc>
          <w:tcPr>
            <w:tcW w:w="2645" w:type="dxa"/>
            <w:gridSpan w:val="3"/>
            <w:vAlign w:val="center"/>
          </w:tcPr>
          <w:p w14:paraId="0E492762" w14:textId="77777777" w:rsidR="003564FB" w:rsidRPr="00D02133" w:rsidRDefault="003564FB" w:rsidP="00410B93">
            <w:r>
              <w:t>Phone #</w:t>
            </w:r>
          </w:p>
        </w:tc>
      </w:tr>
      <w:tr w:rsidR="003564FB" w14:paraId="3D1AA6B5" w14:textId="77777777" w:rsidTr="0042567B">
        <w:trPr>
          <w:cantSplit/>
          <w:trHeight w:hRule="exact" w:val="317"/>
        </w:trPr>
        <w:tc>
          <w:tcPr>
            <w:tcW w:w="11520" w:type="dxa"/>
            <w:gridSpan w:val="21"/>
            <w:shd w:val="clear" w:color="auto" w:fill="404040" w:themeFill="text1" w:themeFillTint="BF"/>
            <w:vAlign w:val="center"/>
          </w:tcPr>
          <w:p w14:paraId="57BE5DA0" w14:textId="77777777" w:rsidR="003564FB" w:rsidRPr="000C0676" w:rsidRDefault="008636BB" w:rsidP="00C1047C">
            <w:pPr>
              <w:pStyle w:val="Heading1"/>
            </w:pPr>
            <w:r>
              <w:rPr>
                <w:noProof/>
              </w:rPr>
              <mc:AlternateContent>
                <mc:Choice Requires="wps">
                  <w:drawing>
                    <wp:anchor distT="0" distB="0" distL="114300" distR="114300" simplePos="0" relativeHeight="251685888" behindDoc="0" locked="0" layoutInCell="1" allowOverlap="1" wp14:anchorId="0DC1CB4A" wp14:editId="5EA07DBE">
                      <wp:simplePos x="0" y="0"/>
                      <wp:positionH relativeFrom="column">
                        <wp:posOffset>7248525</wp:posOffset>
                      </wp:positionH>
                      <wp:positionV relativeFrom="paragraph">
                        <wp:posOffset>28575</wp:posOffset>
                      </wp:positionV>
                      <wp:extent cx="95250" cy="140335"/>
                      <wp:effectExtent l="0" t="0" r="19050" b="1206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40335"/>
                              </a:xfrm>
                              <a:prstGeom prst="rect">
                                <a:avLst/>
                              </a:prstGeom>
                              <a:solidFill>
                                <a:schemeClr val="bg1">
                                  <a:lumMod val="100000"/>
                                  <a:lumOff val="0"/>
                                </a:schemeClr>
                              </a:solidFill>
                              <a:ln w="9525">
                                <a:solidFill>
                                  <a:srgbClr val="FF0000"/>
                                </a:solidFill>
                                <a:miter lim="800000"/>
                                <a:headEnd/>
                                <a:tailEnd/>
                              </a:ln>
                            </wps:spPr>
                            <wps:txbx>
                              <w:txbxContent>
                                <w:p w14:paraId="3C87695C" w14:textId="77777777" w:rsidR="008D0A32" w:rsidRDefault="008D0A32" w:rsidP="00707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CB4A" id="Text Box 54" o:spid="_x0000_s1028" type="#_x0000_t202" style="position:absolute;margin-left:570.75pt;margin-top:2.25pt;width:7.5pt;height:1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uRgIAAI4EAAAOAAAAZHJzL2Uyb0RvYy54bWysVNtu2zAMfR+wfxD0vjhJk6014hRdugwD&#10;ugvQ7gNkWbaFSaImKbGzry8lJVm6vQ3LgyGR1OHhIZnV7agV2QvnJZiKziZTSoTh0EjTVfT70/bN&#10;NSU+MNMwBUZU9CA8vV2/frUabCnm0INqhCMIYnw52Ir2IdiyKDzvhWZ+AlYYdLbgNAt4dV3RODYg&#10;ulbFfDp9WwzgGuuAC+/Rep+ddJ3w21bw8LVtvQhEVRS5hfR16VvHb7FesbJzzPaSH2mwf2ChmTSY&#10;9Ax1zwIjOyf/gtKSO/DQhgkHXUDbSi5SDVjNbPpHNY89syLVguJ4e5bJ/z9Y/mX/zRHZYO8WlBim&#10;sUdPYgzkPYxkuYj6DNaXGPZoMTCMaMfYVKu3D8B/eGJg0zPTiTvnYOgFa5DfLL4sLp5mHB9B6uEz&#10;NJiH7QIkoLF1OoqHchBExz4dzr2JXDgab5bzJTo4emaL6dXVMiVg5emtdT58FKBJPFTUYecTNts/&#10;+BC5sPIUElN5ULLZSqXSJU6b2ChH9gznpO5yfWqnkWi2zabxl8cF7ThU2Z5MiJ0GNkKkTC/QlSFD&#10;5p9Ve5HZdfU573Z7yhEBL8O0DLglSuqKXl8QiVp/ME2a4cCkymd8rMxR/Kh3Vj6M9Zj6PD/1tIbm&#10;gN1wkJcClxgPPbhflAy4EBX1P3fMCUrUJ4MdvZktFnGD0mWxfDfHi7v01JceZjhCVTRQko+bkLdu&#10;Z53sesyUNTZwh1PQytSiOC6Z1ZE+Dn3S87igcasu7ynq99/I+hkAAP//AwBQSwMEFAAGAAgAAAAh&#10;AHB+UmzdAAAACgEAAA8AAABkcnMvZG93bnJldi54bWxMj0FPwzAMhe9I/IfISNxY2qmrqtJ0Gkhw&#10;rLQxBMes8dpqjVMl2Vb+Pd4JTvbTe3r+XK1nO4oL+jA4UpAuEhBIrTMDdQr2H29PBYgQNRk9OkIF&#10;PxhgXd/fVbo07kpbvOxiJ7iEQqkV9DFOpZSh7dHqsHATEntH562OLH0njddXLrejXCZJLq0eiC/0&#10;esLXHtvT7mwVvOxN9n3EhLa+KcL751fjpqJR6vFh3jyDiDjHvzDc8BkdamY6uDOZIEbWaZauOKsg&#10;43ELpKuct4OCZZ6DrCv5/4X6FwAA//8DAFBLAQItABQABgAIAAAAIQC2gziS/gAAAOEBAAATAAAA&#10;AAAAAAAAAAAAAAAAAABbQ29udGVudF9UeXBlc10ueG1sUEsBAi0AFAAGAAgAAAAhADj9If/WAAAA&#10;lAEAAAsAAAAAAAAAAAAAAAAALwEAAF9yZWxzLy5yZWxzUEsBAi0AFAAGAAgAAAAhABWv7S5GAgAA&#10;jgQAAA4AAAAAAAAAAAAAAAAALgIAAGRycy9lMm9Eb2MueG1sUEsBAi0AFAAGAAgAAAAhAHB+Umzd&#10;AAAACgEAAA8AAAAAAAAAAAAAAAAAoAQAAGRycy9kb3ducmV2LnhtbFBLBQYAAAAABAAEAPMAAACq&#10;BQAAAAA=&#10;" fillcolor="white [3212]" strokecolor="red">
                      <v:textbox>
                        <w:txbxContent>
                          <w:p w14:paraId="3C87695C" w14:textId="77777777" w:rsidR="008D0A32" w:rsidRDefault="008D0A32" w:rsidP="00707D63"/>
                        </w:txbxContent>
                      </v:textbox>
                    </v:shape>
                  </w:pict>
                </mc:Fallback>
              </mc:AlternateContent>
            </w:r>
            <w:r w:rsidR="003564FB">
              <w:t>Rental</w:t>
            </w:r>
            <w:r w:rsidR="002A6E86">
              <w:t xml:space="preserve">/ Mortgage </w:t>
            </w:r>
            <w:r w:rsidR="003564FB">
              <w:t xml:space="preserve">History        </w:t>
            </w:r>
            <w:r w:rsidR="00707D63">
              <w:t xml:space="preserve">     </w:t>
            </w:r>
          </w:p>
        </w:tc>
      </w:tr>
      <w:tr w:rsidR="002A43CE" w:rsidRPr="00D02133" w14:paraId="58433352" w14:textId="77777777" w:rsidTr="00481440">
        <w:trPr>
          <w:cantSplit/>
          <w:trHeight w:hRule="exact" w:val="255"/>
        </w:trPr>
        <w:tc>
          <w:tcPr>
            <w:tcW w:w="3840" w:type="dxa"/>
            <w:gridSpan w:val="4"/>
            <w:shd w:val="clear" w:color="auto" w:fill="D9D9D9" w:themeFill="background1" w:themeFillShade="D9"/>
          </w:tcPr>
          <w:p w14:paraId="427A3097" w14:textId="77777777" w:rsidR="002A43CE" w:rsidRDefault="002A43CE">
            <w:r>
              <w:t xml:space="preserve">Have you ever filed for Bankruptcy?   </w:t>
            </w:r>
            <w:r w:rsidR="00C1047C">
              <w:t xml:space="preserve">  </w:t>
            </w:r>
            <w:r>
              <w:t>YES</w:t>
            </w:r>
            <w:r w:rsidR="00C1047C">
              <w:t xml:space="preserve"> </w:t>
            </w:r>
            <w:r>
              <w:t xml:space="preserve">    NO</w:t>
            </w:r>
          </w:p>
        </w:tc>
        <w:tc>
          <w:tcPr>
            <w:tcW w:w="3840" w:type="dxa"/>
            <w:gridSpan w:val="8"/>
            <w:shd w:val="clear" w:color="auto" w:fill="D9D9D9" w:themeFill="background1" w:themeFillShade="D9"/>
          </w:tcPr>
          <w:p w14:paraId="64A6EB97" w14:textId="77777777" w:rsidR="002A43CE" w:rsidRPr="00481440" w:rsidRDefault="00C1047C" w:rsidP="00C1047C">
            <w:pPr>
              <w:rPr>
                <w:highlight w:val="lightGray"/>
              </w:rPr>
            </w:pPr>
            <w:r w:rsidRPr="00C1047C">
              <w:t xml:space="preserve">Have you ever been evicted?  </w:t>
            </w:r>
            <w:r>
              <w:t xml:space="preserve">      </w:t>
            </w:r>
            <w:r w:rsidRPr="00C1047C">
              <w:t xml:space="preserve">YES  </w:t>
            </w:r>
            <w:r>
              <w:t xml:space="preserve"> </w:t>
            </w:r>
            <w:r w:rsidRPr="00C1047C">
              <w:t xml:space="preserve"> </w:t>
            </w:r>
            <w:r>
              <w:t xml:space="preserve"> </w:t>
            </w:r>
            <w:r w:rsidRPr="00C1047C">
              <w:t xml:space="preserve"> NO</w:t>
            </w:r>
          </w:p>
        </w:tc>
        <w:tc>
          <w:tcPr>
            <w:tcW w:w="3840" w:type="dxa"/>
            <w:gridSpan w:val="9"/>
            <w:shd w:val="clear" w:color="auto" w:fill="D9D9D9" w:themeFill="background1" w:themeFillShade="D9"/>
          </w:tcPr>
          <w:p w14:paraId="72A8FEC8" w14:textId="77777777" w:rsidR="002A43CE" w:rsidRDefault="00C1047C">
            <w:r>
              <w:t>Have you ever had a foreclosure?     YES     NO</w:t>
            </w:r>
          </w:p>
        </w:tc>
      </w:tr>
      <w:tr w:rsidR="003564FB" w:rsidRPr="00D02133" w14:paraId="23D48052" w14:textId="77777777" w:rsidTr="0044032B">
        <w:trPr>
          <w:cantSplit/>
          <w:trHeight w:hRule="exact" w:val="255"/>
        </w:trPr>
        <w:tc>
          <w:tcPr>
            <w:tcW w:w="11520" w:type="dxa"/>
            <w:gridSpan w:val="21"/>
            <w:vAlign w:val="center"/>
          </w:tcPr>
          <w:p w14:paraId="2514A396" w14:textId="77777777" w:rsidR="003564FB" w:rsidRPr="00D02133" w:rsidRDefault="003564FB" w:rsidP="00AB2EBC">
            <w:r>
              <w:t>Current Landlord:</w:t>
            </w:r>
          </w:p>
        </w:tc>
      </w:tr>
      <w:tr w:rsidR="003564FB" w:rsidRPr="00D02133" w14:paraId="046B4E75" w14:textId="77777777" w:rsidTr="0044032B">
        <w:trPr>
          <w:cantSplit/>
          <w:trHeight w:hRule="exact" w:val="273"/>
        </w:trPr>
        <w:tc>
          <w:tcPr>
            <w:tcW w:w="8875" w:type="dxa"/>
            <w:gridSpan w:val="18"/>
            <w:vAlign w:val="center"/>
          </w:tcPr>
          <w:p w14:paraId="2A4B8090" w14:textId="77777777" w:rsidR="003564FB" w:rsidRPr="00D02133" w:rsidRDefault="003564FB" w:rsidP="00AB2EBC">
            <w:r>
              <w:t xml:space="preserve">Address </w:t>
            </w:r>
          </w:p>
        </w:tc>
        <w:tc>
          <w:tcPr>
            <w:tcW w:w="2645" w:type="dxa"/>
            <w:gridSpan w:val="3"/>
            <w:vAlign w:val="center"/>
          </w:tcPr>
          <w:p w14:paraId="2D8FE5B0" w14:textId="77777777" w:rsidR="003564FB" w:rsidRPr="00D02133" w:rsidRDefault="003564FB" w:rsidP="00AB2EBC">
            <w:r>
              <w:t xml:space="preserve">Apt #: </w:t>
            </w:r>
          </w:p>
        </w:tc>
      </w:tr>
      <w:tr w:rsidR="003564FB" w:rsidRPr="00D02133" w14:paraId="0EDE8AB0" w14:textId="77777777" w:rsidTr="0044032B">
        <w:trPr>
          <w:cantSplit/>
          <w:trHeight w:hRule="exact" w:val="273"/>
        </w:trPr>
        <w:tc>
          <w:tcPr>
            <w:tcW w:w="4155" w:type="dxa"/>
            <w:gridSpan w:val="6"/>
            <w:vAlign w:val="center"/>
          </w:tcPr>
          <w:p w14:paraId="23AD96DA" w14:textId="77777777" w:rsidR="003564FB" w:rsidRPr="00D02133" w:rsidRDefault="003564FB" w:rsidP="00AB2EBC">
            <w:r>
              <w:t>City:</w:t>
            </w:r>
          </w:p>
        </w:tc>
        <w:tc>
          <w:tcPr>
            <w:tcW w:w="3525" w:type="dxa"/>
            <w:gridSpan w:val="6"/>
            <w:vAlign w:val="center"/>
          </w:tcPr>
          <w:p w14:paraId="5580F373" w14:textId="77777777" w:rsidR="003564FB" w:rsidRPr="00D02133" w:rsidRDefault="003564FB" w:rsidP="00AB2EBC">
            <w:r>
              <w:t>State:</w:t>
            </w:r>
          </w:p>
        </w:tc>
        <w:tc>
          <w:tcPr>
            <w:tcW w:w="3840" w:type="dxa"/>
            <w:gridSpan w:val="9"/>
            <w:vAlign w:val="center"/>
          </w:tcPr>
          <w:p w14:paraId="4F085CD7" w14:textId="77777777" w:rsidR="003564FB" w:rsidRPr="00D02133" w:rsidRDefault="003564FB" w:rsidP="00AB2EBC">
            <w:r>
              <w:t>ZIP Code:</w:t>
            </w:r>
          </w:p>
        </w:tc>
      </w:tr>
      <w:tr w:rsidR="003564FB" w:rsidRPr="00D02133" w14:paraId="4A0E03CC" w14:textId="77777777" w:rsidTr="0044032B">
        <w:trPr>
          <w:cantSplit/>
          <w:trHeight w:hRule="exact" w:val="255"/>
        </w:trPr>
        <w:tc>
          <w:tcPr>
            <w:tcW w:w="4155" w:type="dxa"/>
            <w:gridSpan w:val="6"/>
            <w:vAlign w:val="center"/>
          </w:tcPr>
          <w:p w14:paraId="0A7B289B" w14:textId="77777777" w:rsidR="003564FB" w:rsidRDefault="003564FB" w:rsidP="00AB2EBC">
            <w:r>
              <w:t>Phone</w:t>
            </w:r>
            <w:r w:rsidR="002625C7">
              <w:t xml:space="preserve"> #</w:t>
            </w:r>
            <w:r>
              <w:t>:</w:t>
            </w:r>
          </w:p>
        </w:tc>
        <w:tc>
          <w:tcPr>
            <w:tcW w:w="7365" w:type="dxa"/>
            <w:gridSpan w:val="15"/>
            <w:vAlign w:val="center"/>
          </w:tcPr>
          <w:p w14:paraId="31D16B4C" w14:textId="77777777" w:rsidR="003564FB" w:rsidRDefault="003564FB" w:rsidP="00AB2EBC">
            <w:r>
              <w:t>Fax</w:t>
            </w:r>
            <w:r w:rsidR="002625C7">
              <w:t xml:space="preserve"> #</w:t>
            </w:r>
            <w:r>
              <w:t>:</w:t>
            </w:r>
          </w:p>
        </w:tc>
      </w:tr>
      <w:tr w:rsidR="003564FB" w:rsidRPr="00D02133" w14:paraId="4E77052F" w14:textId="77777777" w:rsidTr="0044032B">
        <w:trPr>
          <w:cantSplit/>
          <w:trHeight w:hRule="exact" w:val="273"/>
        </w:trPr>
        <w:tc>
          <w:tcPr>
            <w:tcW w:w="3272" w:type="dxa"/>
            <w:gridSpan w:val="2"/>
            <w:vAlign w:val="center"/>
          </w:tcPr>
          <w:p w14:paraId="16B48400" w14:textId="77777777" w:rsidR="003564FB" w:rsidRPr="00D02133" w:rsidRDefault="003564FB" w:rsidP="00AB2EBC">
            <w:r w:rsidRPr="00D02133">
              <w:t>Own</w:t>
            </w:r>
            <w:r>
              <w:tab/>
            </w:r>
            <w:r w:rsidRPr="00D02133">
              <w:t>Rent</w:t>
            </w:r>
            <w:r>
              <w:tab/>
            </w:r>
            <w:r w:rsidRPr="00A854C7">
              <w:rPr>
                <w:i/>
              </w:rPr>
              <w:t>(Please circle)</w:t>
            </w:r>
          </w:p>
        </w:tc>
        <w:tc>
          <w:tcPr>
            <w:tcW w:w="5329" w:type="dxa"/>
            <w:gridSpan w:val="14"/>
            <w:vAlign w:val="center"/>
          </w:tcPr>
          <w:p w14:paraId="2638B424" w14:textId="77777777" w:rsidR="003564FB" w:rsidRPr="00D02133" w:rsidRDefault="003564FB" w:rsidP="00AB2EBC">
            <w:r w:rsidRPr="00D02133">
              <w:t>Monthly payment or rent</w:t>
            </w:r>
            <w:r>
              <w:t>:</w:t>
            </w:r>
          </w:p>
        </w:tc>
        <w:tc>
          <w:tcPr>
            <w:tcW w:w="2919" w:type="dxa"/>
            <w:gridSpan w:val="5"/>
            <w:vAlign w:val="center"/>
          </w:tcPr>
          <w:p w14:paraId="68638F22" w14:textId="77777777" w:rsidR="003564FB" w:rsidRPr="00D02133" w:rsidRDefault="003564FB" w:rsidP="00AB2EBC">
            <w:r>
              <w:t>How long?</w:t>
            </w:r>
          </w:p>
        </w:tc>
      </w:tr>
      <w:tr w:rsidR="003564FB" w:rsidRPr="00D02133" w14:paraId="1C654CAA" w14:textId="77777777" w:rsidTr="00B20B52">
        <w:trPr>
          <w:cantSplit/>
          <w:trHeight w:hRule="exact" w:val="246"/>
        </w:trPr>
        <w:tc>
          <w:tcPr>
            <w:tcW w:w="11520" w:type="dxa"/>
            <w:gridSpan w:val="21"/>
            <w:vAlign w:val="center"/>
          </w:tcPr>
          <w:p w14:paraId="470EC340" w14:textId="77777777" w:rsidR="003564FB" w:rsidRPr="00D02133" w:rsidRDefault="003564FB" w:rsidP="00AB2EBC">
            <w:r w:rsidRPr="00D02133">
              <w:t xml:space="preserve">Previous </w:t>
            </w:r>
            <w:r>
              <w:t>Landlord:</w:t>
            </w:r>
          </w:p>
        </w:tc>
      </w:tr>
      <w:tr w:rsidR="003564FB" w:rsidRPr="00D02133" w14:paraId="59BE7BB9" w14:textId="77777777" w:rsidTr="00B20B52">
        <w:trPr>
          <w:cantSplit/>
          <w:trHeight w:hRule="exact" w:val="255"/>
        </w:trPr>
        <w:tc>
          <w:tcPr>
            <w:tcW w:w="8875" w:type="dxa"/>
            <w:gridSpan w:val="18"/>
            <w:vAlign w:val="bottom"/>
          </w:tcPr>
          <w:p w14:paraId="753AC423" w14:textId="77777777" w:rsidR="003564FB" w:rsidRPr="00D02133" w:rsidRDefault="003564FB" w:rsidP="00707D63">
            <w:r>
              <w:t>Address:</w:t>
            </w:r>
          </w:p>
        </w:tc>
        <w:tc>
          <w:tcPr>
            <w:tcW w:w="2645" w:type="dxa"/>
            <w:gridSpan w:val="3"/>
            <w:vAlign w:val="center"/>
          </w:tcPr>
          <w:p w14:paraId="6A835D43" w14:textId="77777777" w:rsidR="003564FB" w:rsidRPr="00D02133" w:rsidRDefault="003564FB" w:rsidP="00AB2EBC">
            <w:r>
              <w:t xml:space="preserve">Apt </w:t>
            </w:r>
            <w:proofErr w:type="gramStart"/>
            <w:r>
              <w:t xml:space="preserve"># </w:t>
            </w:r>
            <w:r w:rsidRPr="00D02133">
              <w:t>:</w:t>
            </w:r>
            <w:proofErr w:type="gramEnd"/>
            <w:r w:rsidR="00232E96">
              <w:rPr>
                <w:noProof/>
              </w:rPr>
              <w:t xml:space="preserve"> </w:t>
            </w:r>
          </w:p>
          <w:p w14:paraId="4C9DB891" w14:textId="77777777" w:rsidR="003564FB" w:rsidRPr="00D02133" w:rsidRDefault="003564FB" w:rsidP="00AB2EBC">
            <w:r>
              <w:t>ZIP Code:</w:t>
            </w:r>
          </w:p>
        </w:tc>
      </w:tr>
      <w:tr w:rsidR="003564FB" w:rsidRPr="00D02133" w14:paraId="767ECA5E" w14:textId="77777777" w:rsidTr="00707D63">
        <w:trPr>
          <w:cantSplit/>
          <w:trHeight w:hRule="exact" w:val="273"/>
        </w:trPr>
        <w:tc>
          <w:tcPr>
            <w:tcW w:w="4155" w:type="dxa"/>
            <w:gridSpan w:val="6"/>
            <w:vAlign w:val="center"/>
          </w:tcPr>
          <w:p w14:paraId="7B9D5B5E" w14:textId="77777777" w:rsidR="003564FB" w:rsidRPr="00D02133" w:rsidRDefault="003564FB" w:rsidP="00AB2EBC">
            <w:r>
              <w:t>City:</w:t>
            </w:r>
          </w:p>
        </w:tc>
        <w:tc>
          <w:tcPr>
            <w:tcW w:w="3525" w:type="dxa"/>
            <w:gridSpan w:val="6"/>
            <w:vAlign w:val="center"/>
          </w:tcPr>
          <w:p w14:paraId="5EC72C51" w14:textId="77777777" w:rsidR="003564FB" w:rsidRDefault="003564FB" w:rsidP="00AB2EBC">
            <w:r>
              <w:t>State:</w:t>
            </w:r>
          </w:p>
        </w:tc>
        <w:tc>
          <w:tcPr>
            <w:tcW w:w="3840" w:type="dxa"/>
            <w:gridSpan w:val="9"/>
            <w:vAlign w:val="bottom"/>
          </w:tcPr>
          <w:p w14:paraId="19FC1358" w14:textId="77777777" w:rsidR="003564FB" w:rsidRDefault="003564FB" w:rsidP="00707D63">
            <w:r>
              <w:t xml:space="preserve">ZIP Code: </w:t>
            </w:r>
          </w:p>
        </w:tc>
      </w:tr>
      <w:tr w:rsidR="003564FB" w:rsidRPr="00D02133" w14:paraId="657CCF91" w14:textId="77777777" w:rsidTr="00707D63">
        <w:trPr>
          <w:cantSplit/>
          <w:trHeight w:hRule="exact" w:val="273"/>
        </w:trPr>
        <w:tc>
          <w:tcPr>
            <w:tcW w:w="4155" w:type="dxa"/>
            <w:gridSpan w:val="6"/>
            <w:vAlign w:val="center"/>
          </w:tcPr>
          <w:p w14:paraId="79266936" w14:textId="77777777" w:rsidR="003564FB" w:rsidRDefault="003564FB" w:rsidP="00AB2EBC">
            <w:r>
              <w:t xml:space="preserve">Phone </w:t>
            </w:r>
            <w:r w:rsidR="002625C7">
              <w:t>#</w:t>
            </w:r>
            <w:r>
              <w:t>:</w:t>
            </w:r>
          </w:p>
        </w:tc>
        <w:tc>
          <w:tcPr>
            <w:tcW w:w="7365" w:type="dxa"/>
            <w:gridSpan w:val="15"/>
            <w:vAlign w:val="bottom"/>
          </w:tcPr>
          <w:p w14:paraId="519F4091" w14:textId="77777777" w:rsidR="003564FB" w:rsidRDefault="003564FB" w:rsidP="00707D63">
            <w:r>
              <w:t>Fax</w:t>
            </w:r>
            <w:r w:rsidR="002625C7">
              <w:t xml:space="preserve"> #</w:t>
            </w:r>
            <w:r>
              <w:t>:</w:t>
            </w:r>
          </w:p>
        </w:tc>
      </w:tr>
      <w:tr w:rsidR="003564FB" w:rsidRPr="00D02133" w14:paraId="31C7727F" w14:textId="77777777" w:rsidTr="0044032B">
        <w:trPr>
          <w:cantSplit/>
          <w:trHeight w:hRule="exact" w:val="255"/>
        </w:trPr>
        <w:tc>
          <w:tcPr>
            <w:tcW w:w="3272" w:type="dxa"/>
            <w:gridSpan w:val="2"/>
            <w:tcBorders>
              <w:bottom w:val="single" w:sz="4" w:space="0" w:color="auto"/>
            </w:tcBorders>
            <w:vAlign w:val="center"/>
          </w:tcPr>
          <w:p w14:paraId="0033E62A" w14:textId="77777777" w:rsidR="003564FB" w:rsidRPr="00D02133" w:rsidRDefault="003564FB" w:rsidP="00AB2EBC">
            <w:r w:rsidRPr="00D02133">
              <w:t>Own</w:t>
            </w:r>
            <w:r>
              <w:t>ed</w:t>
            </w:r>
            <w:r>
              <w:tab/>
            </w:r>
            <w:r w:rsidRPr="00D02133">
              <w:t>Rent</w:t>
            </w:r>
            <w:r>
              <w:t>ed</w:t>
            </w:r>
            <w:r>
              <w:tab/>
            </w:r>
            <w:r w:rsidRPr="00A854C7">
              <w:rPr>
                <w:i/>
              </w:rPr>
              <w:t>(Please circle)</w:t>
            </w:r>
          </w:p>
        </w:tc>
        <w:tc>
          <w:tcPr>
            <w:tcW w:w="5329" w:type="dxa"/>
            <w:gridSpan w:val="14"/>
            <w:tcBorders>
              <w:bottom w:val="single" w:sz="4" w:space="0" w:color="auto"/>
            </w:tcBorders>
            <w:vAlign w:val="center"/>
          </w:tcPr>
          <w:p w14:paraId="62118FBB" w14:textId="77777777" w:rsidR="003564FB" w:rsidRPr="00D02133" w:rsidRDefault="003564FB" w:rsidP="00AB2EBC">
            <w:r w:rsidRPr="00D02133">
              <w:t>Monthly payment or rent:</w:t>
            </w:r>
          </w:p>
        </w:tc>
        <w:tc>
          <w:tcPr>
            <w:tcW w:w="2919" w:type="dxa"/>
            <w:gridSpan w:val="5"/>
            <w:tcBorders>
              <w:bottom w:val="single" w:sz="4" w:space="0" w:color="auto"/>
            </w:tcBorders>
            <w:vAlign w:val="center"/>
          </w:tcPr>
          <w:p w14:paraId="56C3D4CC" w14:textId="77777777" w:rsidR="003564FB" w:rsidRPr="00D02133" w:rsidRDefault="003564FB" w:rsidP="00AB2EBC">
            <w:r>
              <w:t>How long?</w:t>
            </w:r>
          </w:p>
        </w:tc>
      </w:tr>
      <w:tr w:rsidR="003564FB" w:rsidRPr="009622B2" w14:paraId="13B8E9F4" w14:textId="77777777" w:rsidTr="00941377">
        <w:trPr>
          <w:cantSplit/>
          <w:trHeight w:hRule="exact" w:val="300"/>
        </w:trPr>
        <w:tc>
          <w:tcPr>
            <w:tcW w:w="11520" w:type="dxa"/>
            <w:gridSpan w:val="21"/>
            <w:shd w:val="clear" w:color="auto" w:fill="404040" w:themeFill="text1" w:themeFillTint="BF"/>
            <w:vAlign w:val="bottom"/>
          </w:tcPr>
          <w:p w14:paraId="4B804A8D" w14:textId="77777777" w:rsidR="003564FB" w:rsidRPr="000C0676" w:rsidRDefault="00591585" w:rsidP="00736278">
            <w:pPr>
              <w:pStyle w:val="Heading1"/>
            </w:pPr>
            <w:r>
              <w:rPr>
                <w:noProof/>
              </w:rPr>
              <mc:AlternateContent>
                <mc:Choice Requires="wps">
                  <w:drawing>
                    <wp:anchor distT="0" distB="0" distL="114300" distR="114300" simplePos="0" relativeHeight="251688960" behindDoc="0" locked="0" layoutInCell="1" allowOverlap="1" wp14:anchorId="4E04D424" wp14:editId="2A4B350F">
                      <wp:simplePos x="0" y="0"/>
                      <wp:positionH relativeFrom="column">
                        <wp:posOffset>7242175</wp:posOffset>
                      </wp:positionH>
                      <wp:positionV relativeFrom="paragraph">
                        <wp:posOffset>0</wp:posOffset>
                      </wp:positionV>
                      <wp:extent cx="95250" cy="152400"/>
                      <wp:effectExtent l="0" t="0" r="19050" b="1905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solidFill>
                                <a:schemeClr val="bg1">
                                  <a:lumMod val="100000"/>
                                  <a:lumOff val="0"/>
                                </a:schemeClr>
                              </a:solidFill>
                              <a:ln w="9525">
                                <a:solidFill>
                                  <a:srgbClr val="FF0000"/>
                                </a:solidFill>
                                <a:miter lim="800000"/>
                                <a:headEnd/>
                                <a:tailEnd/>
                              </a:ln>
                            </wps:spPr>
                            <wps:txbx>
                              <w:txbxContent>
                                <w:p w14:paraId="3F30F3FA" w14:textId="77777777" w:rsidR="008D0A32" w:rsidRPr="00232E96" w:rsidRDefault="008D0A32" w:rsidP="00760EC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D424" id="Text Box 57" o:spid="_x0000_s1029" type="#_x0000_t202" style="position:absolute;margin-left:570.25pt;margin-top:0;width: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adRQIAAI4EAAAOAAAAZHJzL2Uyb0RvYy54bWysVG1v2yAQ/j5p/wHxfXGcJWtr1am6dJkm&#10;dS9Sux+AMbbRgGNAYne/vgckWbp9m+YPCO7gueeeu/P1zaQV2QvnJZialrM5JcJwaKXpa/r9cfvm&#10;khIfmGmZAiNq+iQ8vVm/fnU92kosYADVCkcQxPhqtDUdQrBVUXg+CM38DKww6OzAaRbw6PqidWxE&#10;dK2KxXz+rhjBtdYBF96j9S476Trhd53g4WvXeRGIqilyC2l1aW3iWqyvWdU7ZgfJDzTYP7DQTBoM&#10;eoK6Y4GRnZN/QWnJHXjowoyDLqDrJBcpB8ymnP+RzcPArEi5oDjenmTy/w+Wf9l/c0S2WLuSEsM0&#10;1uhRTIG8h4msLqI+o/UVXnuweDFMaMe7KVdv74H/8MTAZmCmF7fOwTgI1iK/Mr4szp5mHB9BmvEz&#10;tBiH7QIkoKlzOoqHchBExzo9nWoTuXA0Xq0WK3Rw9JSrxXKeSlew6vjWOh8+CtAkbmrqsPIJm+3v&#10;fYhcWHW8EkN5ULLdSqXSIXab2ChH9gz7pOlzfmqnkWi2lfP45XZBOzZVth9ppIaNECnSC3RlyJj5&#10;Z9VeRHZ9c4q73R5jINkXEFoGnBIldU0vz4hErT+YNvVwYFLlPT5W5iB+1DsrH6ZmSnV+e6xpA+0T&#10;VsNBHgocYtwM4H5RMuJA1NT/3DEnKFGfDFb0qlwu4wSlw3J1scCDO/c05x5mOELVNFCSt5uQp25n&#10;newHjJQ1NnCLXdDJVKLYLpnVgT42fdLzMKBxqs7P6dbv38j6GQAA//8DAFBLAwQUAAYACAAAACEA&#10;CW/T39sAAAAJAQAADwAAAGRycy9kb3ducmV2LnhtbEyPzUrDQBSF94LvMNyCOzuTkkiImZQq6DLQ&#10;2qLLaeY2CWbuhMy0jW/v7UqXH+dwfsr17AZxwSn0njQkSwUCqfG2p1bD/uPtMQcRoiFrBk+o4QcD&#10;rKv7u9IU1l9pi5ddbAWHUCiMhi7GsZAyNB06E5Z+RGLt5CdnIuPUSjuZK4e7Qa6UepLO9MQNnRnx&#10;tcPme3d2Gl72Nv06oaLtVOfh/fBZ+zGvtX5YzJtnEBHn+GeG23yeDhVvOvoz2SAG5iRVGXs18KWb&#10;nmQZ81HDKlUgq1L+f1D9AgAA//8DAFBLAQItABQABgAIAAAAIQC2gziS/gAAAOEBAAATAAAAAAAA&#10;AAAAAAAAAAAAAABbQ29udGVudF9UeXBlc10ueG1sUEsBAi0AFAAGAAgAAAAhADj9If/WAAAAlAEA&#10;AAsAAAAAAAAAAAAAAAAALwEAAF9yZWxzLy5yZWxzUEsBAi0AFAAGAAgAAAAhACAdRp1FAgAAjgQA&#10;AA4AAAAAAAAAAAAAAAAALgIAAGRycy9lMm9Eb2MueG1sUEsBAi0AFAAGAAgAAAAhAAlv09/bAAAA&#10;CQEAAA8AAAAAAAAAAAAAAAAAnwQAAGRycy9kb3ducmV2LnhtbFBLBQYAAAAABAAEAPMAAACnBQAA&#10;AAA=&#10;" fillcolor="white [3212]" strokecolor="red">
                      <v:textbox>
                        <w:txbxContent>
                          <w:p w14:paraId="3F30F3FA" w14:textId="77777777" w:rsidR="008D0A32" w:rsidRPr="00232E96" w:rsidRDefault="008D0A32" w:rsidP="00760EC9">
                            <w:pPr>
                              <w:rPr>
                                <w:color w:val="FF0000"/>
                              </w:rPr>
                            </w:pPr>
                          </w:p>
                        </w:txbxContent>
                      </v:textbox>
                    </v:shape>
                  </w:pict>
                </mc:Fallback>
              </mc:AlternateContent>
            </w:r>
            <w:r w:rsidR="003564FB">
              <w:t xml:space="preserve">Pet Information: </w:t>
            </w:r>
            <w:r w:rsidR="00736278">
              <w:t xml:space="preserve">       </w:t>
            </w:r>
            <w:r w:rsidR="003564FB">
              <w:t xml:space="preserve"> 30lbs…… Maximum Weight </w:t>
            </w:r>
            <w:r w:rsidR="005D7891">
              <w:t xml:space="preserve">                                                      </w:t>
            </w:r>
            <w:r w:rsidR="00736278">
              <w:t xml:space="preserve">  </w:t>
            </w:r>
            <w:r w:rsidR="005D7891">
              <w:t xml:space="preserve">                </w:t>
            </w:r>
            <w:r w:rsidR="00736278">
              <w:t xml:space="preserve">     </w:t>
            </w:r>
            <w:r w:rsidR="005D7891">
              <w:t xml:space="preserve"> </w:t>
            </w:r>
            <w:r w:rsidR="005D7891" w:rsidRPr="00736278">
              <w:rPr>
                <w:sz w:val="16"/>
              </w:rPr>
              <w:t>Pet Deposit</w:t>
            </w:r>
          </w:p>
        </w:tc>
      </w:tr>
      <w:tr w:rsidR="003564FB" w:rsidRPr="009622B2" w14:paraId="17BEB961" w14:textId="77777777" w:rsidTr="00B20B52">
        <w:trPr>
          <w:cantSplit/>
          <w:trHeight w:hRule="exact" w:val="246"/>
        </w:trPr>
        <w:tc>
          <w:tcPr>
            <w:tcW w:w="3345" w:type="dxa"/>
            <w:gridSpan w:val="3"/>
            <w:vAlign w:val="center"/>
          </w:tcPr>
          <w:p w14:paraId="37F3EA3E" w14:textId="77777777" w:rsidR="003564FB" w:rsidRPr="009622B2" w:rsidRDefault="003564FB" w:rsidP="00AB2EBC">
            <w:r>
              <w:t>Type of Pet/ Breed:</w:t>
            </w:r>
          </w:p>
        </w:tc>
        <w:tc>
          <w:tcPr>
            <w:tcW w:w="2595" w:type="dxa"/>
            <w:gridSpan w:val="7"/>
            <w:vAlign w:val="center"/>
          </w:tcPr>
          <w:p w14:paraId="236E13A2" w14:textId="77777777" w:rsidR="003564FB" w:rsidRPr="009622B2" w:rsidRDefault="003564FB" w:rsidP="00AB2EBC">
            <w:r>
              <w:t>Name:</w:t>
            </w:r>
          </w:p>
        </w:tc>
        <w:tc>
          <w:tcPr>
            <w:tcW w:w="2518" w:type="dxa"/>
            <w:gridSpan w:val="5"/>
            <w:vAlign w:val="center"/>
          </w:tcPr>
          <w:p w14:paraId="50F3EFCA" w14:textId="77777777" w:rsidR="003564FB" w:rsidRPr="009622B2" w:rsidRDefault="003564FB" w:rsidP="00AB2EBC">
            <w:r>
              <w:t>Color:</w:t>
            </w:r>
          </w:p>
        </w:tc>
        <w:tc>
          <w:tcPr>
            <w:tcW w:w="1424" w:type="dxa"/>
            <w:gridSpan w:val="5"/>
            <w:vAlign w:val="center"/>
          </w:tcPr>
          <w:p w14:paraId="3942EC3A" w14:textId="77777777" w:rsidR="003564FB" w:rsidRPr="009622B2" w:rsidRDefault="003564FB" w:rsidP="00AB2EBC">
            <w:r>
              <w:t>Weight:</w:t>
            </w:r>
          </w:p>
        </w:tc>
        <w:tc>
          <w:tcPr>
            <w:tcW w:w="1638" w:type="dxa"/>
            <w:vAlign w:val="center"/>
          </w:tcPr>
          <w:p w14:paraId="576D50B9" w14:textId="77777777" w:rsidR="003564FB" w:rsidRPr="009622B2" w:rsidRDefault="003564FB" w:rsidP="00AB2EBC">
            <w:r>
              <w:t>Sex:</w:t>
            </w:r>
          </w:p>
        </w:tc>
      </w:tr>
      <w:tr w:rsidR="003564FB" w:rsidRPr="00D02133" w14:paraId="49DB3660" w14:textId="77777777" w:rsidTr="00B20B52">
        <w:trPr>
          <w:cantSplit/>
          <w:trHeight w:hRule="exact" w:val="255"/>
        </w:trPr>
        <w:tc>
          <w:tcPr>
            <w:tcW w:w="3345" w:type="dxa"/>
            <w:gridSpan w:val="3"/>
            <w:vAlign w:val="center"/>
          </w:tcPr>
          <w:p w14:paraId="0ADA6E7F" w14:textId="77777777" w:rsidR="003564FB" w:rsidRPr="00D02133" w:rsidRDefault="003564FB" w:rsidP="00AB2EBC">
            <w:r>
              <w:t>Type of Pet/ Breed:</w:t>
            </w:r>
          </w:p>
        </w:tc>
        <w:tc>
          <w:tcPr>
            <w:tcW w:w="2595" w:type="dxa"/>
            <w:gridSpan w:val="7"/>
            <w:vAlign w:val="center"/>
          </w:tcPr>
          <w:p w14:paraId="78CDB0B6" w14:textId="77777777" w:rsidR="003564FB" w:rsidRPr="00D02133" w:rsidRDefault="003564FB" w:rsidP="00AB2EBC">
            <w:r>
              <w:t>Name:</w:t>
            </w:r>
          </w:p>
        </w:tc>
        <w:tc>
          <w:tcPr>
            <w:tcW w:w="2518" w:type="dxa"/>
            <w:gridSpan w:val="5"/>
            <w:vAlign w:val="center"/>
          </w:tcPr>
          <w:p w14:paraId="06012743" w14:textId="77777777" w:rsidR="003564FB" w:rsidRPr="00D02133" w:rsidRDefault="003564FB" w:rsidP="00AB2EBC">
            <w:r>
              <w:t xml:space="preserve">Color: </w:t>
            </w:r>
          </w:p>
        </w:tc>
        <w:tc>
          <w:tcPr>
            <w:tcW w:w="1424" w:type="dxa"/>
            <w:gridSpan w:val="5"/>
            <w:vAlign w:val="center"/>
          </w:tcPr>
          <w:p w14:paraId="754BF39A" w14:textId="77777777" w:rsidR="003564FB" w:rsidRPr="00D02133" w:rsidRDefault="003564FB" w:rsidP="00AB2EBC">
            <w:r>
              <w:t>Weight:</w:t>
            </w:r>
          </w:p>
        </w:tc>
        <w:tc>
          <w:tcPr>
            <w:tcW w:w="1638" w:type="dxa"/>
            <w:vAlign w:val="center"/>
          </w:tcPr>
          <w:p w14:paraId="7DCD58F9" w14:textId="77777777" w:rsidR="003564FB" w:rsidRPr="00D02133" w:rsidRDefault="003564FB" w:rsidP="00AB2EBC">
            <w:r>
              <w:t>Sex:</w:t>
            </w:r>
          </w:p>
        </w:tc>
      </w:tr>
      <w:tr w:rsidR="003564FB" w14:paraId="1FA2511E" w14:textId="77777777" w:rsidTr="00B20B52">
        <w:trPr>
          <w:cantSplit/>
          <w:trHeight w:hRule="exact" w:val="273"/>
        </w:trPr>
        <w:tc>
          <w:tcPr>
            <w:tcW w:w="11520" w:type="dxa"/>
            <w:gridSpan w:val="21"/>
            <w:shd w:val="clear" w:color="auto" w:fill="404040" w:themeFill="text1" w:themeFillTint="BF"/>
            <w:vAlign w:val="center"/>
          </w:tcPr>
          <w:p w14:paraId="79C1ECB2" w14:textId="77777777" w:rsidR="003564FB" w:rsidRPr="000C0676" w:rsidRDefault="00591585" w:rsidP="003016B6">
            <w:pPr>
              <w:pStyle w:val="Heading1"/>
            </w:pPr>
            <w:r>
              <w:rPr>
                <w:noProof/>
              </w:rPr>
              <mc:AlternateContent>
                <mc:Choice Requires="wps">
                  <w:drawing>
                    <wp:anchor distT="0" distB="0" distL="114300" distR="114300" simplePos="0" relativeHeight="251689984" behindDoc="0" locked="0" layoutInCell="1" allowOverlap="1" wp14:anchorId="223F3AF8" wp14:editId="6EC6109C">
                      <wp:simplePos x="0" y="0"/>
                      <wp:positionH relativeFrom="column">
                        <wp:posOffset>7248525</wp:posOffset>
                      </wp:positionH>
                      <wp:positionV relativeFrom="paragraph">
                        <wp:posOffset>-10160</wp:posOffset>
                      </wp:positionV>
                      <wp:extent cx="85725" cy="156210"/>
                      <wp:effectExtent l="0" t="0" r="28575" b="1524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56210"/>
                              </a:xfrm>
                              <a:prstGeom prst="rect">
                                <a:avLst/>
                              </a:prstGeom>
                              <a:solidFill>
                                <a:schemeClr val="bg1">
                                  <a:lumMod val="100000"/>
                                  <a:lumOff val="0"/>
                                </a:schemeClr>
                              </a:solidFill>
                              <a:ln w="9525">
                                <a:solidFill>
                                  <a:srgbClr val="FF0000"/>
                                </a:solidFill>
                                <a:miter lim="800000"/>
                                <a:headEnd/>
                                <a:tailEnd/>
                              </a:ln>
                            </wps:spPr>
                            <wps:txbx>
                              <w:txbxContent>
                                <w:p w14:paraId="003A560E" w14:textId="77777777" w:rsidR="008D0A32" w:rsidRDefault="008D0A32" w:rsidP="00760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3AF8" id="Text Box 58" o:spid="_x0000_s1030" type="#_x0000_t202" style="position:absolute;margin-left:570.75pt;margin-top:-.8pt;width:6.75pt;height: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zLRAIAAI4EAAAOAAAAZHJzL2Uyb0RvYy54bWysVFFv2yAQfp+0/4B4X5xESddacaouXaZJ&#10;XTep3Q/AGNtowDEgsbNfvwOSLF3fpvkBwXF89913d17djlqRvXBegqnobDKlRBgOjTRdRb8/b99d&#10;U+IDMw1TYERFD8LT2/XbN6vBlmIOPahGOIIgxpeDrWgfgi2LwvNeaOYnYIXByxacZgGPrisaxwZE&#10;16qYT6dXxQCusQ648B6t9/mSrhN+2woevratF4GoiiK3kFaX1jquxXrFys4x20t+pMH+gYVm0mDQ&#10;M9Q9C4zsnHwFpSV34KENEw66gLaVXKQcMJvZ9K9snnpmRcoFxfH2LJP/f7D8cf/NEdlg7VAewzTW&#10;6FmMgXyAkSyvoz6D9SW6PVl0DCPa0Tfl6u0D8B+eGNj0zHTizjkYesEa5DeLL4uLpxnHR5B6+AIN&#10;xmG7AAlobJ2O4qEcBNGRyOFcm8iFo/F6+X6+pITjzWx5NUe2MQArT2+t8+GTAE3ipqIOK5+w2f7B&#10;h+x6comhPCjZbKVS6RC7TWyUI3uGfVJ3OT+100g022bT+OV2QTs2VbafaKSGjRCJ1At0ZchQ0Zsl&#10;0n8d2XX1Oe52e4qBeb2A0DLglCipUYcLIlHrj6bB7FgZmFR5j4+VOYof9c7Kh7EeU50Xp5rW0Byw&#10;Gg7yUOAQ46YH94uSAQeiov7njjlBifpssKI3s8UiTlA6LLAaeHCXN/XlDTMcoSoaKMnbTchTt7NO&#10;dj1GyhobuMMuaGUqUWyXzOpIH5s+6Xkc0DhVl+fk9ec3sv4NAAD//wMAUEsDBBQABgAIAAAAIQAK&#10;iYGm3wAAAAsBAAAPAAAAZHJzL2Rvd25yZXYueG1sTI/BTsMwEETvSPyDtUjcWtulqaI0TgVIcIzU&#10;UkSPbrxNIuJ1ZLtt+HvcExxH+zT7ptxMdmAX9KF3pEDOBTCkxpmeWgX7j7dZDixETUYPjlDBDwbY&#10;VPd3pS6Mu9IWL7vYslRCodAKuhjHgvPQdGh1mLsRKd1OzlsdU/QtN15fU7kd+EKIFbe6p/Sh0yO+&#10;dth8785WwcveLA8nFLT1dR7eP79qN+a1Uo8P0/MaWMQp/sFw00/qUCWnozuTCWxIWS5lllgFM7kC&#10;diNklqV5RwWLJwG8Kvn/DdUvAAAA//8DAFBLAQItABQABgAIAAAAIQC2gziS/gAAAOEBAAATAAAA&#10;AAAAAAAAAAAAAAAAAABbQ29udGVudF9UeXBlc10ueG1sUEsBAi0AFAAGAAgAAAAhADj9If/WAAAA&#10;lAEAAAsAAAAAAAAAAAAAAAAALwEAAF9yZWxzLy5yZWxzUEsBAi0AFAAGAAgAAAAhAOb3jMtEAgAA&#10;jgQAAA4AAAAAAAAAAAAAAAAALgIAAGRycy9lMm9Eb2MueG1sUEsBAi0AFAAGAAgAAAAhAAqJgabf&#10;AAAACwEAAA8AAAAAAAAAAAAAAAAAngQAAGRycy9kb3ducmV2LnhtbFBLBQYAAAAABAAEAPMAAACq&#10;BQAAAAA=&#10;" fillcolor="white [3212]" strokecolor="red">
                      <v:textbox>
                        <w:txbxContent>
                          <w:p w14:paraId="003A560E" w14:textId="77777777" w:rsidR="008D0A32" w:rsidRDefault="008D0A32" w:rsidP="00760EC9"/>
                        </w:txbxContent>
                      </v:textbox>
                    </v:shape>
                  </w:pict>
                </mc:Fallback>
              </mc:AlternateContent>
            </w:r>
            <w:r w:rsidR="003564FB">
              <w:t>Citizen Information</w:t>
            </w:r>
            <w:proofErr w:type="gramStart"/>
            <w:r w:rsidR="003564FB">
              <w:t xml:space="preserve">   (</w:t>
            </w:r>
            <w:proofErr w:type="gramEnd"/>
            <w:r w:rsidR="003564FB">
              <w:t>Complete all that apply)</w:t>
            </w:r>
          </w:p>
        </w:tc>
      </w:tr>
      <w:tr w:rsidR="003564FB" w14:paraId="744E3B70" w14:textId="77777777" w:rsidTr="00E41A05">
        <w:trPr>
          <w:cantSplit/>
          <w:trHeight w:hRule="exact" w:val="288"/>
        </w:trPr>
        <w:tc>
          <w:tcPr>
            <w:tcW w:w="5400" w:type="dxa"/>
            <w:gridSpan w:val="7"/>
            <w:vAlign w:val="center"/>
          </w:tcPr>
          <w:p w14:paraId="310EA778" w14:textId="77777777" w:rsidR="003564FB" w:rsidRPr="00D02133" w:rsidRDefault="003564FB" w:rsidP="00AB2EBC">
            <w:r>
              <w:t xml:space="preserve">Are you a U.S. Citizen?       Yes          No </w:t>
            </w:r>
          </w:p>
        </w:tc>
        <w:tc>
          <w:tcPr>
            <w:tcW w:w="6120" w:type="dxa"/>
            <w:gridSpan w:val="14"/>
            <w:vAlign w:val="center"/>
          </w:tcPr>
          <w:p w14:paraId="1A3B6995" w14:textId="77777777" w:rsidR="003564FB" w:rsidRPr="00D02133" w:rsidRDefault="003564FB" w:rsidP="00735695">
            <w:r>
              <w:t xml:space="preserve">If other than U.S. Citizen how are you documented?          </w:t>
            </w:r>
          </w:p>
        </w:tc>
      </w:tr>
      <w:tr w:rsidR="003564FB" w14:paraId="43543ADA" w14:textId="77777777" w:rsidTr="00E41A05">
        <w:trPr>
          <w:cantSplit/>
          <w:trHeight w:hRule="exact" w:val="246"/>
        </w:trPr>
        <w:tc>
          <w:tcPr>
            <w:tcW w:w="5400" w:type="dxa"/>
            <w:gridSpan w:val="7"/>
            <w:vAlign w:val="bottom"/>
          </w:tcPr>
          <w:p w14:paraId="784B2E5F" w14:textId="77777777" w:rsidR="003564FB" w:rsidRPr="00D02133" w:rsidRDefault="00E41A05" w:rsidP="00E41A05">
            <w:r>
              <w:rPr>
                <w:noProof/>
              </w:rPr>
              <mc:AlternateContent>
                <mc:Choice Requires="wps">
                  <w:drawing>
                    <wp:anchor distT="0" distB="0" distL="114300" distR="114300" simplePos="0" relativeHeight="251681792" behindDoc="0" locked="0" layoutInCell="1" allowOverlap="1" wp14:anchorId="3F782CAE" wp14:editId="0056DA5E">
                      <wp:simplePos x="0" y="0"/>
                      <wp:positionH relativeFrom="column">
                        <wp:posOffset>1790700</wp:posOffset>
                      </wp:positionH>
                      <wp:positionV relativeFrom="paragraph">
                        <wp:posOffset>31115</wp:posOffset>
                      </wp:positionV>
                      <wp:extent cx="88900" cy="90805"/>
                      <wp:effectExtent l="0" t="0" r="25400" b="23495"/>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649B6" id="Rectangle 47" o:spid="_x0000_s1026" style="position:absolute;margin-left:141pt;margin-top:2.45pt;width:7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UWHQIAADoEAAAOAAAAZHJzL2Uyb0RvYy54bWysU8GO0zAQvSPxD5bvNGnV0jZqulp1KUJa&#10;2BULH+A6TmLheMzYbVq+nrHTLV3ghPDB8njGz2/ezKxujp1hB4Vegy35eJRzpqyEStum5F+/bN8s&#10;OPNB2EoYsKrkJ+X5zfr1q1XvCjWBFkylkBGI9UXvSt6G4Ios87JVnfAjcMqSswbsRCATm6xC0RN6&#10;Z7JJnr/NesDKIUjlPd3eDU6+Tvh1rWR4qGuvAjMlJ24h7Zj2Xdyz9UoUDQrXanmmIf6BRSe0pU8v&#10;UHciCLZH/QdUpyWChzqMJHQZ1LWWKuVA2Yzz37J5aoVTKRcSx7uLTP7/wcpPh0dkuir5nDMrOirR&#10;ZxJN2MYoNp1HfXrnCwp7co8YM/TuHuQ3zyxsWgpTt4jQt0pUxGoc47MXD6Lh6Snb9R+hInixD5Ck&#10;OtbYRUASgR1TRU6XiqhjYJIuF4tlTmWT5Fnmi3yW8EXx/NShD+8VdCweSo7EPEGLw70PkYoonkMS&#10;dTC62mpjkoHNbmOQHQS1xjatM7q/DjOW9fT5bDJLyC98/hoiT+tvEJ0O1ONGd5TPJUgUUbN3tkod&#10;GIQ2w5koG3sWMeo26L+D6kQaIgwNTANHhxbwB2c9NW/J/fe9QMWZ+WCpDsvxdBq7PRnT2XxCBl57&#10;dtceYSVBlTxwNhw3YZiQvUPdtPTTOOVu4ZZqV+ukbKzrwOpMlho0CX4epjgB13aK+jXy658AAAD/&#10;/wMAUEsDBBQABgAIAAAAIQCuln5Z3AAAAAgBAAAPAAAAZHJzL2Rvd25yZXYueG1sTI9BT4NAFITv&#10;Jv6HzTPxZhdX0xRkaYymJh5bevH2gCeg7FvCLi36632e9DiZycw3+XZxgzrRFHrPFm5XCSji2jc9&#10;txaO5e5mAypE5AYHz2ThiwJsi8uLHLPGn3lPp0NslZRwyNBCF+OYaR3qjhyGlR+JxXv3k8Mocmp1&#10;M+FZyt2gTZKstcOeZaHDkZ46qj8Ps7NQ9eaI3/vyJXHp7i6+LuXH/PZs7fXV8vgAKtIS/8Lwiy/o&#10;UAhT5WdughosmI2RL9HCfQpKfJOuRVcSTA3oItf/DxQ/AAAA//8DAFBLAQItABQABgAIAAAAIQC2&#10;gziS/gAAAOEBAAATAAAAAAAAAAAAAAAAAAAAAABbQ29udGVudF9UeXBlc10ueG1sUEsBAi0AFAAG&#10;AAgAAAAhADj9If/WAAAAlAEAAAsAAAAAAAAAAAAAAAAALwEAAF9yZWxzLy5yZWxzUEsBAi0AFAAG&#10;AAgAAAAhAP0Y1RYdAgAAOgQAAA4AAAAAAAAAAAAAAAAALgIAAGRycy9lMm9Eb2MueG1sUEsBAi0A&#10;FAAGAAgAAAAhAK6WflncAAAACAEAAA8AAAAAAAAAAAAAAAAAdwQAAGRycy9kb3ducmV2LnhtbFBL&#10;BQYAAAAABAAEAPMAAACABQAAAAA=&#10;"/>
                  </w:pict>
                </mc:Fallback>
              </mc:AlternateContent>
            </w:r>
            <w:r>
              <w:rPr>
                <w:noProof/>
              </w:rPr>
              <mc:AlternateContent>
                <mc:Choice Requires="wps">
                  <w:drawing>
                    <wp:anchor distT="0" distB="0" distL="114300" distR="114300" simplePos="0" relativeHeight="251682816" behindDoc="0" locked="0" layoutInCell="1" allowOverlap="1" wp14:anchorId="1F0402BF" wp14:editId="77EA0E82">
                      <wp:simplePos x="0" y="0"/>
                      <wp:positionH relativeFrom="column">
                        <wp:posOffset>2527300</wp:posOffset>
                      </wp:positionH>
                      <wp:positionV relativeFrom="paragraph">
                        <wp:posOffset>29845</wp:posOffset>
                      </wp:positionV>
                      <wp:extent cx="123825" cy="81280"/>
                      <wp:effectExtent l="0" t="0" r="28575" b="1397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D8E4" id="Rectangle 49" o:spid="_x0000_s1026" style="position:absolute;margin-left:199pt;margin-top:2.35pt;width:9.75pt;height: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9gHQIAADsEAAAOAAAAZHJzL2Uyb0RvYy54bWysU9uO0zAQfUfiHyy/0zShhTZqulp1KUJa&#10;YMXCB0wdJ7FwbDN2my5fv2OnW8pFPCD8YHk84+MzZ2ZWV8des4NEr6ypeD6ZciaNsLUybcW/fN6+&#10;WHDmA5gatDWy4g/S86v182erwZWysJ3VtURGIMaXg6t4F4Irs8yLTvbgJ9ZJQ87GYg+BTGyzGmEg&#10;9F5nxXT6Khss1g6tkN7T7c3o5OuE3zRShI9N42VguuLELaQd076Le7ZeQdkiuE6JEw34BxY9KEOf&#10;nqFuIADbo/oNqlcCrbdNmAjbZ7ZplJApB8omn/6SzX0HTqZcSBzvzjL5/wcrPhzukKm64lQoAz2V&#10;6BOJBqbVks2WUZ/B+ZLC7t0dxgy9u7Xiq2fGbjoKk9eIdugk1MQqj/HZTw+i4ekp2w3vbU3wsA82&#10;SXVssI+AJAI7poo8nCsij4EJusyLl4tizpkg1yIvFqlgGZRPbx368FbansVDxZGoJ2w43PoQuUD5&#10;FJK4W63qrdI6GdjuNhrZAag3tmkl+pTiZZg2bKj4ck40/g4xTetPEL0K1ORa9ZTEOQjKKNobU6cW&#10;DKD0eCbK2pxUjMKNBdjZ+oFERDt2ME0cHTqL3zkbqHsr7r/tASVn+p2hQizz2Sy2ezJm89cFGXjp&#10;2V16wAiCqnjgbDxuwjgie4eq7einPOVu7DUVr1FJ2VjYkdWJLHVoEvw0TXEELu0U9WPm148AAAD/&#10;/wMAUEsDBBQABgAIAAAAIQCRFAGY3wAAAAgBAAAPAAAAZHJzL2Rvd25yZXYueG1sTI/NTsNADITv&#10;SLzDykjc6KY/0DbNpkKgInFs0ws3JzFJStYbZTdt4Okxp3KyRjMaf5NsR9uqM/W+cWxgOolAEReu&#10;bLgycMx2DytQPiCX2DomA9/kYZve3iQYl+7CezofQqWkhH2MBuoQulhrX9Rk0U9cRyzep+stBpF9&#10;pcseL1JuWz2LoidtsWH5UGNHLzUVX4fBGsib2RF/9tlbZNe7eXgfs9Pw8WrM/d34vAEVaAzXMPzh&#10;CzqkwpS7gUuvWgPz9Uq2BAOLJSjxF9PlI6hcgnJ1muj/A9JfAAAA//8DAFBLAQItABQABgAIAAAA&#10;IQC2gziS/gAAAOEBAAATAAAAAAAAAAAAAAAAAAAAAABbQ29udGVudF9UeXBlc10ueG1sUEsBAi0A&#10;FAAGAAgAAAAhADj9If/WAAAAlAEAAAsAAAAAAAAAAAAAAAAALwEAAF9yZWxzLy5yZWxzUEsBAi0A&#10;FAAGAAgAAAAhAJfHb2AdAgAAOwQAAA4AAAAAAAAAAAAAAAAALgIAAGRycy9lMm9Eb2MueG1sUEsB&#10;Ai0AFAAGAAgAAAAhAJEUAZjfAAAACAEAAA8AAAAAAAAAAAAAAAAAdw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allowOverlap="1" wp14:anchorId="693B977F" wp14:editId="2E2FD029">
                      <wp:simplePos x="0" y="0"/>
                      <wp:positionH relativeFrom="column">
                        <wp:posOffset>958850</wp:posOffset>
                      </wp:positionH>
                      <wp:positionV relativeFrom="paragraph">
                        <wp:posOffset>28575</wp:posOffset>
                      </wp:positionV>
                      <wp:extent cx="88900" cy="90805"/>
                      <wp:effectExtent l="0" t="0" r="25400" b="2349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9D93B" id="Rectangle 30" o:spid="_x0000_s1026" style="position:absolute;margin-left:75.5pt;margin-top:2.25pt;width:7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XIHAIAADoEAAAOAAAAZHJzL2Uyb0RvYy54bWysU9tuEzEQfUfiHyy/k92EpCSrbKoqJQip&#10;QEXhAyZeb9bCN8ZONuHrO3bSNAWeEH6wPJ7x8ZkzM/PrvdFsJzEoZ2s+HJScSStco+ym5t+/rd5M&#10;OQsRbAPaWVnzgwz8evH61bz3lRy5zulGIiMQG6re17yL0VdFEUQnDYSB89KSs3VoIJKJm6JB6And&#10;6GJUlldF77Dx6IQMgW5vj06+yPhtK0X80rZBRqZrTtxi3jHv67QXizlUGwTfKXGiAf/AwoCy9OkZ&#10;6hYisC2qP6CMEuiCa+NAOFO4tlVC5hwom2H5WzYPHXiZcyFxgj/LFP4frPi8u0emmppfcWbBUIm+&#10;kmhgN1qyt1mf3oeKwh78PaYMg79z4kdg1i07CpM3iK7vJDTEapj0LF48SEagp2zdf3INwcM2uizV&#10;vkWTAEkEts8VOZwrIveRCbqcTmcllU2QZ1ZOy0nGh+rpqccQP0hnWDrUHIl5hobdXYiJClRPIZm6&#10;06pZKa2zgZv1UiPbAbXGKq8TergM05b19PlkNMnIL3zhEqLM628QRkXqca0M5XMOgipp9t42uQMj&#10;KH08E2VtTyIm3VInh2rtmgNpiO7YwDRwdOgc/uKsp+atefi5BZSc6Y+W6jAbjsep27MxnrwbkYGX&#10;nvWlB6wgqJpHzo7HZTxOyNaj2nT00zDnbt0N1a5VWdlnViey1KBZ8NMwpQm4tHPU88gvHgEAAP//&#10;AwBQSwMEFAAGAAgAAAAhAA6HoLHcAAAACAEAAA8AAABkcnMvZG93bnJldi54bWxMj0FPg0AQhe8m&#10;/ofNmHizS6s0iCyN0dTEY0sv3gYYAWVnCbu06K93eqq3+fJe3ryXbWbbqyONvnNsYLmIQBFXru64&#10;MXAotncJKB+Qa+wdk4Ef8rDJr68yTGt34h0d96FREsI+RQNtCEOqta9asugXbiAW7dONFoPg2Oh6&#10;xJOE216vomitLXYsH1oc6KWl6ns/WQNltzrg7654i+zj9j68z8XX9PFqzO3N/PwEKtAcLmY415fq&#10;kEun0k1ce9ULx0vZEgw8xKDO+joWLuVIEtB5pv8PyP8AAAD//wMAUEsBAi0AFAAGAAgAAAAhALaD&#10;OJL+AAAA4QEAABMAAAAAAAAAAAAAAAAAAAAAAFtDb250ZW50X1R5cGVzXS54bWxQSwECLQAUAAYA&#10;CAAAACEAOP0h/9YAAACUAQAACwAAAAAAAAAAAAAAAAAvAQAAX3JlbHMvLnJlbHNQSwECLQAUAAYA&#10;CAAAACEA7Uk1yBwCAAA6BAAADgAAAAAAAAAAAAAAAAAuAgAAZHJzL2Uyb0RvYy54bWxQSwECLQAU&#10;AAYACAAAACEADoegsdwAAAAIAQAADwAAAAAAAAAAAAAAAAB2BAAAZHJzL2Rvd25yZXYueG1sUEsF&#10;BgAAAAAEAAQA8wAAAH8FAAAAAA==&#10;"/>
                  </w:pict>
                </mc:Fallback>
              </mc:AlternateContent>
            </w:r>
            <w:r w:rsidR="00591585">
              <w:rPr>
                <w:noProof/>
              </w:rPr>
              <mc:AlternateContent>
                <mc:Choice Requires="wps">
                  <w:drawing>
                    <wp:anchor distT="0" distB="0" distL="114300" distR="114300" simplePos="0" relativeHeight="251683840" behindDoc="0" locked="0" layoutInCell="1" allowOverlap="1" wp14:anchorId="7B517362" wp14:editId="7EC4632B">
                      <wp:simplePos x="0" y="0"/>
                      <wp:positionH relativeFrom="column">
                        <wp:posOffset>6350</wp:posOffset>
                      </wp:positionH>
                      <wp:positionV relativeFrom="paragraph">
                        <wp:posOffset>29845</wp:posOffset>
                      </wp:positionV>
                      <wp:extent cx="88900" cy="90805"/>
                      <wp:effectExtent l="9525" t="10795" r="6350" b="1270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B935F" id="Rectangle 51" o:spid="_x0000_s1026" style="position:absolute;margin-left:.5pt;margin-top:2.35pt;width:7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BhGwIAADoEAAAOAAAAZHJzL2Uyb0RvYy54bWysU8GO0zAQvSPxD5bvNGnVQhs1Xa26FCEt&#10;sGLZD3AdJ7GwPWbsNi1fz8RpS5flhPDB8njGz2/ezCxvDtawvcKgwZV8PMo5U05CpV1T8qdvmzdz&#10;zkIUrhIGnCr5UQV+s3r9atn5Qk2gBVMpZATiQtH5krcx+iLLgmyVFWEEXjly1oBWRDKxySoUHaFb&#10;k03y/G3WAVYeQaoQ6PZucPJVwq9rJeOXug4qMlNy4hbTjmnf9nu2WoqiQeFbLU80xD+wsEI7+vQC&#10;dSeiYDvUL6CslggB6jiSYDOoay1VyoGyGed/ZPPYCq9SLiRO8BeZwv+DlZ/3D8h0VfIFZ05YKtFX&#10;Ek24xig2G/f6dD4UFPboH7DPMPh7kN8Dc7BuKUzdIkLXKlERqxSfPXvQG4Gesm33CSqCF7sISapD&#10;jbYHJBHYIVXkeKmIOkQm6XI+X+RUNkmeRT7PZz2fTBTnpx5D/KDAsv5QciTmCVrs70McQs8hiToY&#10;XW20McnAZrs2yPaCWmOT1gk9XIcZxzr6fDaZJeRnvnANkaf1NwirI/W40ZbyuQSJotfsvatSB0ah&#10;zXCm7IyjJM+6DfpvoTqShghDA9PA0aEF/MlZR81b8vBjJ1BxZj46qsNiPJ323Z6M6ezdhAy89myv&#10;PcJJgip55Gw4ruMwITuPumnpp3HK3cEt1a7WSdme38DqRJYaNNXmNEz9BFzbKer3yK9+AQAA//8D&#10;AFBLAwQUAAYACAAAACEAs/iKcNoAAAAFAQAADwAAAGRycy9kb3ducmV2LnhtbEyPTU/DMAyG70j8&#10;h8hI3FjC+NpK0wmBhsRx6y7c3NZrC41TNelW+PV4p3GyHr3W68fpanKdOtAQWs8WbmcGFHHpq5Zr&#10;C7t8fbMAFSJyhZ1nsvBDAVbZ5UWKSeWPvKHDNtZKSjgkaKGJsU+0DmVDDsPM98SS7f3gMAoOta4G&#10;PEq56/TcmEftsGW50GBPrw2V39vRWSja+Q5/N/m7ccv1XfyY8q/x883a66vp5RlUpCmel+GkL+qQ&#10;iVPhR66C6oTlk2jh/gnUKX0QLGQuDegs1f/tsz8AAAD//wMAUEsBAi0AFAAGAAgAAAAhALaDOJL+&#10;AAAA4QEAABMAAAAAAAAAAAAAAAAAAAAAAFtDb250ZW50X1R5cGVzXS54bWxQSwECLQAUAAYACAAA&#10;ACEAOP0h/9YAAACUAQAACwAAAAAAAAAAAAAAAAAvAQAAX3JlbHMvLnJlbHNQSwECLQAUAAYACAAA&#10;ACEAqt3gYRsCAAA6BAAADgAAAAAAAAAAAAAAAAAuAgAAZHJzL2Uyb0RvYy54bWxQSwECLQAUAAYA&#10;CAAAACEAs/iKcNoAAAAFAQAADwAAAAAAAAAAAAAAAAB1BAAAZHJzL2Rvd25yZXYueG1sUEsFBgAA&#10;AAAEAAQA8wAAAHwFAAAAAA==&#10;"/>
                  </w:pict>
                </mc:Fallback>
              </mc:AlternateContent>
            </w:r>
            <w:r w:rsidR="003564FB">
              <w:t xml:space="preserve">     Resident Alien         </w:t>
            </w:r>
            <w:r>
              <w:t xml:space="preserve">  </w:t>
            </w:r>
            <w:r w:rsidR="003564FB">
              <w:t xml:space="preserve">Refugee       </w:t>
            </w:r>
            <w:r>
              <w:t xml:space="preserve">        </w:t>
            </w:r>
            <w:r w:rsidR="003564FB">
              <w:t xml:space="preserve">Asylum  </w:t>
            </w:r>
            <w:r>
              <w:t xml:space="preserve">              Gr</w:t>
            </w:r>
            <w:r w:rsidR="003564FB">
              <w:t xml:space="preserve">een Card      </w:t>
            </w:r>
          </w:p>
        </w:tc>
        <w:tc>
          <w:tcPr>
            <w:tcW w:w="6120" w:type="dxa"/>
            <w:gridSpan w:val="14"/>
            <w:vAlign w:val="center"/>
          </w:tcPr>
          <w:p w14:paraId="773EE7EC" w14:textId="77777777" w:rsidR="003564FB" w:rsidRPr="00D02133" w:rsidRDefault="003564FB" w:rsidP="00D200DF">
            <w:r>
              <w:t>Other:</w:t>
            </w:r>
          </w:p>
        </w:tc>
      </w:tr>
      <w:tr w:rsidR="003564FB" w14:paraId="0C381DBE" w14:textId="77777777" w:rsidTr="00375956">
        <w:trPr>
          <w:cantSplit/>
          <w:trHeight w:hRule="exact" w:val="291"/>
        </w:trPr>
        <w:tc>
          <w:tcPr>
            <w:tcW w:w="11520" w:type="dxa"/>
            <w:gridSpan w:val="21"/>
            <w:vAlign w:val="bottom"/>
          </w:tcPr>
          <w:p w14:paraId="11628940" w14:textId="77777777" w:rsidR="003564FB" w:rsidRPr="00D02133" w:rsidRDefault="00591585" w:rsidP="00707D63">
            <w:r>
              <w:rPr>
                <w:noProof/>
              </w:rPr>
              <mc:AlternateContent>
                <mc:Choice Requires="wps">
                  <w:drawing>
                    <wp:anchor distT="0" distB="0" distL="114300" distR="114300" simplePos="0" relativeHeight="251678720" behindDoc="0" locked="0" layoutInCell="1" allowOverlap="1" wp14:anchorId="4F1D7077" wp14:editId="37706B35">
                      <wp:simplePos x="0" y="0"/>
                      <wp:positionH relativeFrom="column">
                        <wp:posOffset>5930900</wp:posOffset>
                      </wp:positionH>
                      <wp:positionV relativeFrom="paragraph">
                        <wp:posOffset>20320</wp:posOffset>
                      </wp:positionV>
                      <wp:extent cx="88900" cy="104140"/>
                      <wp:effectExtent l="12700" t="6350" r="12700"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787F" id="Rectangle 36" o:spid="_x0000_s1026" style="position:absolute;margin-left:467pt;margin-top:1.6pt;width:7pt;height: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UIAIAADs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58yKnkr0&#10;mUQTtjWKvb6K+gzOlxT24O4xZujdHchvnlnYdBSmbhBh6JSoiVUR47NnD6Lh6SnbDR+gJnixD5Ck&#10;OjbYR0ASgR1TRR7PFVHHwCRdLhbLnMomyVPks2KWCpaJ8umtQx/eKehZPFQciXrCFoc7HyIXUT6F&#10;JO5gdL3VxiQD293GIDsI6o1tWok+pXgZZiwbKr6cT+cJ+ZnPX0Lkaf0NoteBmtzonhI6B4kyivbW&#10;1qkFg9BmPBNlY08qRuHGAuygfiQREcYOpomjQwf4g7OBurfi/vteoOLMvLdUiGUxI61YSMZs/mZK&#10;Bl56dpceYSVBVTxwNh43YRyRvUPddvRTkXK3cEPFa3RSNhZ2ZHUiSx2aBD9NUxyBSztF/Zr59U8A&#10;AAD//wMAUEsDBBQABgAIAAAAIQB6WTxp3AAAAAgBAAAPAAAAZHJzL2Rvd25yZXYueG1sTI9BT4NA&#10;FITvJv6HzTPxZhehaQqyNEZTE48tvXh7wBNQ9i1hlxb99T5PepzMZOabfLfYQZ1p8r1jA/erCBRx&#10;7ZqeWwOncn+3BeUDcoODYzLwRR52xfVVjlnjLnyg8zG0SkrYZ2igC2HMtPZ1Rxb9yo3E4r27yWIQ&#10;ObW6mfAi5XbQcRRttMWeZaHDkZ46qj+PszVQ9fEJvw/lS2TTfRJel/Jjfns25vZmeXwAFWgJf2H4&#10;xRd0KISpcjM3Xg0G0mQtX4KBJAYlfrreiq4kmG5AF7n+f6D4AQAA//8DAFBLAQItABQABgAIAAAA&#10;IQC2gziS/gAAAOEBAAATAAAAAAAAAAAAAAAAAAAAAABbQ29udGVudF9UeXBlc10ueG1sUEsBAi0A&#10;FAAGAAgAAAAhADj9If/WAAAAlAEAAAsAAAAAAAAAAAAAAAAALwEAAF9yZWxzLy5yZWxzUEsBAi0A&#10;FAAGAAgAAAAhAGGWD9QgAgAAOwQAAA4AAAAAAAAAAAAAAAAALgIAAGRycy9lMm9Eb2MueG1sUEsB&#10;Ai0AFAAGAAgAAAAhAHpZPGncAAAACAEAAA8AAAAAAAAAAAAAAAAAegQAAGRycy9kb3ducmV2Lnht&#10;bFBLBQYAAAAABAAEAPMAAACDBQAAAAA=&#10;"/>
                  </w:pict>
                </mc:Fallback>
              </mc:AlternateContent>
            </w:r>
            <w:r>
              <w:rPr>
                <w:noProof/>
              </w:rPr>
              <mc:AlternateContent>
                <mc:Choice Requires="wps">
                  <w:drawing>
                    <wp:anchor distT="0" distB="0" distL="114300" distR="114300" simplePos="0" relativeHeight="251677696" behindDoc="0" locked="0" layoutInCell="1" allowOverlap="1" wp14:anchorId="6ECDB242" wp14:editId="643C7E4B">
                      <wp:simplePos x="0" y="0"/>
                      <wp:positionH relativeFrom="column">
                        <wp:posOffset>5546725</wp:posOffset>
                      </wp:positionH>
                      <wp:positionV relativeFrom="paragraph">
                        <wp:posOffset>22860</wp:posOffset>
                      </wp:positionV>
                      <wp:extent cx="88900" cy="104140"/>
                      <wp:effectExtent l="9525" t="8890" r="6350" b="1079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0A56" id="Rectangle 35" o:spid="_x0000_s1026" style="position:absolute;margin-left:436.75pt;margin-top:1.8pt;width:7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sKHwIAADs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ZZxYMlegL&#10;iQa21ZK9ng/69D6UFHbv73DIMPhbJ74HZt2mozB5jej6TkJNrIohPnv2YDACPWW7/qOrCR720SWp&#10;jg2aAZBEYMdUkYdzReQxMkGXi8Uyp7IJ8hT5rJilgmVQPr31GOJ76QwbDhVHop6w4XAb4sAFyqeQ&#10;xN1pVW+V1snAdrfRyA5AvbFNK9GnFC/DtGV9xZfz6TwhP/OFS4g8rb9BGBWpybUylNA5CMpBtHe2&#10;Ti0YQenxTJS1Pak4CDcWYOfqBxIR3djBNHF06Bz+5Kyn7q14+LEHlJzpD5YKsSxmpBWLyZjN307J&#10;wEvP7tIDVhBUxSNn43ETxxHZe1RtRz8VKXfrrql4jUrKDoUdWZ3IUocmwU/TNIzApZ2ifs38+hEA&#10;AP//AwBQSwMEFAAGAAgAAAAhADX4XEbcAAAACAEAAA8AAABkcnMvZG93bnJldi54bWxMj0FPg0AU&#10;hO8m/ofNM/FmF0tskfJojKYmHlt68faAV0DZXcIuLfrrfZ70OJnJzDfZdja9OvPoO2cR7hcRKLaV&#10;qzvbIByL3V0CygeyNfXOMsIXe9jm11cZpbW72D2fD6FRUmJ9SghtCEOqta9aNuQXbmAr3smNhoLI&#10;sdH1SBcpN71eRtFKG+qsLLQ08HPL1edhMghltzzS9754jczjLg5vc/Exvb8g3t7MTxtQgefwF4Zf&#10;fEGHXJhKN9naqx4hWccPEkWIV6DET5K16BJBZkHnmf5/IP8BAAD//wMAUEsBAi0AFAAGAAgAAAAh&#10;ALaDOJL+AAAA4QEAABMAAAAAAAAAAAAAAAAAAAAAAFtDb250ZW50X1R5cGVzXS54bWxQSwECLQAU&#10;AAYACAAAACEAOP0h/9YAAACUAQAACwAAAAAAAAAAAAAAAAAvAQAAX3JlbHMvLnJlbHNQSwECLQAU&#10;AAYACAAAACEA32CrCh8CAAA7BAAADgAAAAAAAAAAAAAAAAAuAgAAZHJzL2Uyb0RvYy54bWxQSwEC&#10;LQAUAAYACAAAACEANfhcRtwAAAAIAQAADwAAAAAAAAAAAAAAAAB5BAAAZHJzL2Rvd25yZXYueG1s&#10;UEsFBgAAAAAEAAQA8wAAAIIFAAAAAA==&#10;"/>
                  </w:pict>
                </mc:Fallback>
              </mc:AlternateContent>
            </w:r>
            <w:r w:rsidR="003564FB">
              <w:t xml:space="preserve">If you are a Non- Immigrant a required copy of your Affidavit of Support-Form # I-134.                       Copy Received:     Yes      </w:t>
            </w:r>
            <w:r w:rsidR="00707D63">
              <w:t xml:space="preserve">  </w:t>
            </w:r>
            <w:r w:rsidR="003564FB">
              <w:t xml:space="preserve"> No</w:t>
            </w:r>
          </w:p>
        </w:tc>
      </w:tr>
      <w:tr w:rsidR="003564FB" w:rsidRPr="00D02133" w14:paraId="3CAA9178" w14:textId="77777777" w:rsidTr="002E6321">
        <w:trPr>
          <w:cantSplit/>
          <w:trHeight w:hRule="exact" w:val="273"/>
        </w:trPr>
        <w:tc>
          <w:tcPr>
            <w:tcW w:w="11520" w:type="dxa"/>
            <w:gridSpan w:val="21"/>
            <w:vAlign w:val="bottom"/>
          </w:tcPr>
          <w:p w14:paraId="5FD9AC0E" w14:textId="77777777" w:rsidR="003564FB" w:rsidRPr="00D02133" w:rsidRDefault="002E6321" w:rsidP="002E6321">
            <w:pPr>
              <w:jc w:val="center"/>
            </w:pPr>
            <w:r>
              <w:rPr>
                <w:noProof/>
              </w:rPr>
              <mc:AlternateContent>
                <mc:Choice Requires="wps">
                  <w:drawing>
                    <wp:anchor distT="0" distB="0" distL="114300" distR="114300" simplePos="0" relativeHeight="251695104" behindDoc="0" locked="0" layoutInCell="1" allowOverlap="1" wp14:anchorId="7FC5E7DF" wp14:editId="665D540A">
                      <wp:simplePos x="0" y="0"/>
                      <wp:positionH relativeFrom="column">
                        <wp:posOffset>6454775</wp:posOffset>
                      </wp:positionH>
                      <wp:positionV relativeFrom="paragraph">
                        <wp:posOffset>36830</wp:posOffset>
                      </wp:positionV>
                      <wp:extent cx="88900" cy="104140"/>
                      <wp:effectExtent l="0" t="0" r="25400" b="10160"/>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9E09" id="Rectangle 36" o:spid="_x0000_s1026" style="position:absolute;margin-left:508.25pt;margin-top:2.9pt;width:7pt;height: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nJIA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SvIY6KlG&#10;n0k1MK2W7PVVFGhwvqS4B3ePMUXv7qz45pmxm47C5A2iHToJNdEqYnz27EE0PD1lu+GDrQke9sEm&#10;rY4N9hGQVGDHVJLHc0nkMTBBl4vFMidigjxFPitmqWIZlE9vHfrwTtqexUPFkagnbDjc+RC5QPkU&#10;krhbreqt0joZ2O42GtkBqDm2aSX6lOJlmDZsqPhyPp0n5Gc+fwmRp/U3iF4F6nKtekroHARlFO2t&#10;qVMPBlB6PBNlbU4qRuHGAuxs/Ugioh1bmEaODp3FH5wN1L4V99/3gJIz/d5QIZbFjLRiIRmz+ZtY&#10;Xbz07C49YARBVTxwNh43YZyRvUPVdvRTkXI39oaK16ikbCzsyOpEllo0CX4apzgDl3aK+jX0658A&#10;AAD//wMAUEsDBBQABgAIAAAAIQDt6KZ83QAAAAoBAAAPAAAAZHJzL2Rvd25yZXYueG1sTI/BTsMw&#10;EETvSPyDtUjcqF1XrSDEqRCoSBzb9MJtE5skEK+j2GkDX8/2BMeZfZqdybez78XJjbELZGC5UCAc&#10;1cF21Bg4lru7exAxIVnsAzkD3y7Ctri+yjGz4Ux7dzqkRnAIxQwNtCkNmZSxbp3HuAiDI759hNFj&#10;Yjk20o545nDfS63URnrsiD+0OLjn1tVfh8kbqDp9xJ99+ar8w26V3ubyc3p/Meb2Zn56BJHcnP5g&#10;uNTn6lBwpypMZKPoWavlZs2sgTVPuABqpdioDGitQRa5/D+h+AUAAP//AwBQSwECLQAUAAYACAAA&#10;ACEAtoM4kv4AAADhAQAAEwAAAAAAAAAAAAAAAAAAAAAAW0NvbnRlbnRfVHlwZXNdLnhtbFBLAQIt&#10;ABQABgAIAAAAIQA4/SH/1gAAAJQBAAALAAAAAAAAAAAAAAAAAC8BAABfcmVscy8ucmVsc1BLAQIt&#10;ABQABgAIAAAAIQBzHKnJIAIAADwEAAAOAAAAAAAAAAAAAAAAAC4CAABkcnMvZTJvRG9jLnhtbFBL&#10;AQItABQABgAIAAAAIQDt6KZ83QAAAAoBAAAPAAAAAAAAAAAAAAAAAHoEAABkcnMvZG93bnJldi54&#10;bWxQSwUGAAAAAAQABADzAAAAhAUAAAAA&#10;"/>
                  </w:pict>
                </mc:Fallback>
              </mc:AlternateContent>
            </w:r>
            <w:r>
              <w:rPr>
                <w:noProof/>
              </w:rPr>
              <mc:AlternateContent>
                <mc:Choice Requires="wps">
                  <w:drawing>
                    <wp:anchor distT="0" distB="0" distL="114300" distR="114300" simplePos="0" relativeHeight="251697152" behindDoc="0" locked="0" layoutInCell="1" allowOverlap="1" wp14:anchorId="256DF18E" wp14:editId="05D899F9">
                      <wp:simplePos x="0" y="0"/>
                      <wp:positionH relativeFrom="column">
                        <wp:posOffset>6892925</wp:posOffset>
                      </wp:positionH>
                      <wp:positionV relativeFrom="paragraph">
                        <wp:posOffset>36830</wp:posOffset>
                      </wp:positionV>
                      <wp:extent cx="88900" cy="104140"/>
                      <wp:effectExtent l="0" t="0" r="25400" b="1016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1B4A" id="Rectangle 36" o:spid="_x0000_s1026" style="position:absolute;margin-left:542.75pt;margin-top:2.9pt;width:7pt;height: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7IA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WnBmoKca&#10;fSbVwLRastdXUaDB+ZLiHtw9xhS9u7Pim2fGbjoKkzeIdugk1ESriPHZswfR8PSU7YYPtiZ42Aeb&#10;tDo22EdAUoEdU0kezyWRx8AEXS4Wy5zqJshT5LNiliqWQfn01qEP76TtWTxUHIl6wobDnQ+RC5RP&#10;IYm71areKq2Tge1uo5EdgJpjm1aiTylehmnDhoov59N5Qn7m85cQeVp/g+hVoC7XqqeEzkFQRtHe&#10;mjr1YAClxzNR1uakYhRuLMDO1o8kItqxhWnk6NBZ/MHZQO1bcf99Dyg50+8NFWJZzEgrFpIxm7+Z&#10;koGXnt2lB4wgqIoHzsbjJowzsneo2o5+KlLuxt5Q8RqVlI2FHVmdyFKLJsFP4xRn4NJOUb+Gfv0T&#10;AAD//wMAUEsDBBQABgAIAAAAIQDuv8MQ3QAAAAoBAAAPAAAAZHJzL2Rvd25yZXYueG1sTI/BTsMw&#10;EETvSPyDtUjcqI1RUBPiVAhUJI5teuG2SUwSiNdR7LSBr2d7oseZfZqdyTeLG8TRTqH3ZOB+pUBY&#10;qn3TU2vgUG7v1iBCRGpw8GQN/NgAm+L6Kses8Sfa2eM+toJDKGRooItxzKQMdWcdhpUfLfHt008O&#10;I8uplc2EJw53g9RKPUqHPfGHDkf70tn6ez87A1WvD/i7K9+US7cP8X0pv+aPV2Nub5bnJxDRLvEf&#10;hnN9rg4Fd6r8TE0QA2u1ThJmDSQ84QyoNGWjMqC1Blnk8nJC8QcAAP//AwBQSwECLQAUAAYACAAA&#10;ACEAtoM4kv4AAADhAQAAEwAAAAAAAAAAAAAAAAAAAAAAW0NvbnRlbnRfVHlwZXNdLnhtbFBLAQIt&#10;ABQABgAIAAAAIQA4/SH/1gAAAJQBAAALAAAAAAAAAAAAAAAAAC8BAABfcmVscy8ucmVsc1BLAQIt&#10;ABQABgAIAAAAIQCgQZ/7IAIAADwEAAAOAAAAAAAAAAAAAAAAAC4CAABkcnMvZTJvRG9jLnhtbFBL&#10;AQItABQABgAIAAAAIQDuv8MQ3QAAAAoBAAAPAAAAAAAAAAAAAAAAAHoEAABkcnMvZG93bnJldi54&#10;bWxQSwUGAAAAAAQABADzAAAAhAUAAAAA&#10;"/>
                  </w:pict>
                </mc:Fallback>
              </mc:AlternateContent>
            </w:r>
            <w:r w:rsidR="00332D91">
              <w:t>Have you or any occupants ever been arrested, convicted, or charged with a</w:t>
            </w:r>
            <w:r>
              <w:t>ny probation, adjudication withheld, and misdemeanor or felony?         Yes         No</w:t>
            </w:r>
          </w:p>
        </w:tc>
      </w:tr>
      <w:tr w:rsidR="003564FB" w:rsidRPr="00D02133" w14:paraId="442A4D8D" w14:textId="77777777" w:rsidTr="00375956">
        <w:trPr>
          <w:cantSplit/>
          <w:trHeight w:hRule="exact" w:val="273"/>
        </w:trPr>
        <w:tc>
          <w:tcPr>
            <w:tcW w:w="11520" w:type="dxa"/>
            <w:gridSpan w:val="21"/>
            <w:vAlign w:val="bottom"/>
          </w:tcPr>
          <w:p w14:paraId="769B7026" w14:textId="77777777" w:rsidR="003564FB" w:rsidRDefault="003564FB" w:rsidP="0042567B">
            <w:pPr>
              <w:rPr>
                <w:noProof/>
              </w:rPr>
            </w:pPr>
            <w:r>
              <w:rPr>
                <w:noProof/>
              </w:rPr>
              <w:t>If Yes, Please explain :</w:t>
            </w:r>
          </w:p>
        </w:tc>
      </w:tr>
    </w:tbl>
    <w:p w14:paraId="25EDFBDB" w14:textId="77777777" w:rsidR="00D11C73" w:rsidRDefault="00375956">
      <w:r>
        <w:rPr>
          <w:noProof/>
        </w:rPr>
        <mc:AlternateContent>
          <mc:Choice Requires="wps">
            <w:drawing>
              <wp:anchor distT="0" distB="0" distL="114300" distR="114300" simplePos="0" relativeHeight="251679744" behindDoc="0" locked="0" layoutInCell="1" allowOverlap="1" wp14:anchorId="6197A093" wp14:editId="10F80D4F">
                <wp:simplePos x="0" y="0"/>
                <wp:positionH relativeFrom="column">
                  <wp:posOffset>-238125</wp:posOffset>
                </wp:positionH>
                <wp:positionV relativeFrom="paragraph">
                  <wp:posOffset>5714</wp:posOffset>
                </wp:positionV>
                <wp:extent cx="7324725" cy="1647825"/>
                <wp:effectExtent l="0" t="0" r="28575" b="2857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647825"/>
                        </a:xfrm>
                        <a:prstGeom prst="rect">
                          <a:avLst/>
                        </a:prstGeom>
                        <a:solidFill>
                          <a:schemeClr val="bg1">
                            <a:lumMod val="85000"/>
                          </a:schemeClr>
                        </a:solidFill>
                        <a:ln w="9525">
                          <a:solidFill>
                            <a:srgbClr val="000000"/>
                          </a:solidFill>
                          <a:miter lim="800000"/>
                          <a:headEnd/>
                          <a:tailEnd/>
                        </a:ln>
                      </wps:spPr>
                      <wps:txbx>
                        <w:txbxContent>
                          <w:p w14:paraId="0C85F770" w14:textId="77777777" w:rsidR="008D0A32" w:rsidRDefault="008D0A32" w:rsidP="0044032B">
                            <w:pPr>
                              <w:jc w:val="both"/>
                              <w:rPr>
                                <w:sz w:val="14"/>
                                <w:szCs w:val="14"/>
                              </w:rPr>
                            </w:pPr>
                            <w:r w:rsidRPr="00B20B52">
                              <w:rPr>
                                <w:b/>
                                <w:szCs w:val="16"/>
                              </w:rPr>
                              <w:t xml:space="preserve">Authorization </w:t>
                            </w:r>
                            <w:proofErr w:type="gramStart"/>
                            <w:r w:rsidRPr="00B20B52">
                              <w:rPr>
                                <w:b/>
                                <w:szCs w:val="16"/>
                              </w:rPr>
                              <w:t>To</w:t>
                            </w:r>
                            <w:proofErr w:type="gramEnd"/>
                            <w:r w:rsidRPr="00B20B52">
                              <w:rPr>
                                <w:b/>
                                <w:szCs w:val="16"/>
                              </w:rPr>
                              <w:t xml:space="preserve"> Verify Information</w:t>
                            </w:r>
                            <w:r>
                              <w:rPr>
                                <w:sz w:val="14"/>
                                <w:szCs w:val="14"/>
                              </w:rPr>
                              <w:t>: Applicant(s) represent that the above statements are true and complete and hereby authorization verification of any and all information including release of information by any financial institution, employer (present and former) and landlord (present and former). Applicant(s) acknowledge that false information herein may constitute grounds for rejection of this application, termination of the right to occupy and/ or forfeiture of deposits and may constitute a criminal offense under state law. Applicant also gives authoriz</w:t>
                            </w:r>
                            <w:bookmarkStart w:id="0" w:name="_GoBack"/>
                            <w:bookmarkEnd w:id="0"/>
                            <w:r>
                              <w:rPr>
                                <w:sz w:val="14"/>
                                <w:szCs w:val="14"/>
                              </w:rPr>
                              <w:t xml:space="preserve">ation to verify credit and to run a criminal background check.  </w:t>
                            </w:r>
                          </w:p>
                          <w:p w14:paraId="0A722855" w14:textId="4271C7E5" w:rsidR="008D0A32" w:rsidRDefault="008D0A32" w:rsidP="0044032B">
                            <w:pPr>
                              <w:jc w:val="both"/>
                              <w:rPr>
                                <w:sz w:val="14"/>
                                <w:szCs w:val="14"/>
                              </w:rPr>
                            </w:pPr>
                            <w:r w:rsidRPr="00B20B52">
                              <w:rPr>
                                <w:b/>
                                <w:szCs w:val="16"/>
                              </w:rPr>
                              <w:t>Application Deposit Agreement:</w:t>
                            </w:r>
                            <w:r>
                              <w:rPr>
                                <w:sz w:val="14"/>
                                <w:szCs w:val="14"/>
                              </w:rPr>
                              <w:t xml:space="preserve"> Applicant(s) have tendered an Application Deposit in the amount of </w:t>
                            </w:r>
                            <w:r w:rsidRPr="008636BB">
                              <w:rPr>
                                <w:b/>
                                <w:color w:val="FF0000"/>
                                <w:sz w:val="14"/>
                                <w:szCs w:val="14"/>
                              </w:rPr>
                              <w:t>$</w:t>
                            </w:r>
                            <w:r w:rsidRPr="008636BB">
                              <w:rPr>
                                <w:b/>
                                <w:color w:val="FF0000"/>
                                <w:sz w:val="14"/>
                                <w:szCs w:val="14"/>
                                <w:u w:val="single"/>
                              </w:rPr>
                              <w:t>_________________</w:t>
                            </w:r>
                            <w:r w:rsidRPr="00224A83">
                              <w:rPr>
                                <w:sz w:val="14"/>
                                <w:szCs w:val="14"/>
                              </w:rPr>
                              <w:t>i</w:t>
                            </w:r>
                            <w:r>
                              <w:rPr>
                                <w:sz w:val="14"/>
                                <w:szCs w:val="14"/>
                              </w:rPr>
                              <w:t xml:space="preserve">n consideration of owner taking the dwelling unit off the market while considering approval of this application. </w:t>
                            </w:r>
                            <w:r>
                              <w:rPr>
                                <w:i/>
                                <w:sz w:val="14"/>
                                <w:szCs w:val="14"/>
                              </w:rPr>
                              <w:t xml:space="preserve">The Application deposit is not a security deposit; </w:t>
                            </w:r>
                            <w:r>
                              <w:rPr>
                                <w:sz w:val="14"/>
                                <w:szCs w:val="14"/>
                              </w:rPr>
                              <w:t xml:space="preserve">however, it will be credited towards the security deposit when the lease contract has been signed by all applicants. At time of lease signing the remainder of the security deposit will be due. </w:t>
                            </w:r>
                            <w:r w:rsidR="00B64621">
                              <w:rPr>
                                <w:sz w:val="14"/>
                                <w:szCs w:val="14"/>
                              </w:rPr>
                              <w:t xml:space="preserve">If </w:t>
                            </w:r>
                            <w:r>
                              <w:rPr>
                                <w:sz w:val="14"/>
                                <w:szCs w:val="14"/>
                              </w:rPr>
                              <w:t>the applicant(s) are approved and fail to enter into a Lease Agreement for the dwelling within 3 days of approval date (unless otherwise specified by management), the deposit may be retained and considered forfeited towards liquidated damages. If the applicant(s) decide to cancel or withdraw the application at ANY time</w:t>
                            </w:r>
                            <w:r w:rsidR="00E53AEC">
                              <w:rPr>
                                <w:sz w:val="14"/>
                                <w:szCs w:val="14"/>
                              </w:rPr>
                              <w:t>,</w:t>
                            </w:r>
                            <w:r>
                              <w:rPr>
                                <w:sz w:val="14"/>
                                <w:szCs w:val="14"/>
                              </w:rPr>
                              <w:t xml:space="preserve"> the application deposit will be retained as liquidated damages. </w:t>
                            </w:r>
                            <w:r w:rsidRPr="0062401E">
                              <w:rPr>
                                <w:b/>
                                <w:sz w:val="14"/>
                                <w:szCs w:val="14"/>
                              </w:rPr>
                              <w:t>The</w:t>
                            </w:r>
                            <w:r>
                              <w:rPr>
                                <w:b/>
                                <w:sz w:val="14"/>
                                <w:szCs w:val="14"/>
                              </w:rPr>
                              <w:t xml:space="preserve"> Application</w:t>
                            </w:r>
                            <w:r w:rsidRPr="0062401E">
                              <w:rPr>
                                <w:b/>
                                <w:sz w:val="14"/>
                                <w:szCs w:val="14"/>
                              </w:rPr>
                              <w:t xml:space="preserve"> deposit will be refunded within 30 days</w:t>
                            </w:r>
                            <w:r w:rsidR="00E53AEC">
                              <w:rPr>
                                <w:b/>
                                <w:sz w:val="14"/>
                                <w:szCs w:val="14"/>
                              </w:rPr>
                              <w:t>,</w:t>
                            </w:r>
                            <w:r w:rsidRPr="0062401E">
                              <w:rPr>
                                <w:b/>
                                <w:sz w:val="14"/>
                                <w:szCs w:val="14"/>
                              </w:rPr>
                              <w:t xml:space="preserve"> only if the applicant(s) are not approved</w:t>
                            </w:r>
                            <w:r>
                              <w:rPr>
                                <w:sz w:val="14"/>
                                <w:szCs w:val="14"/>
                              </w:rPr>
                              <w:t>.  All deposits must be paid in the form of a cashier’s check or money order.  A $</w:t>
                            </w:r>
                            <w:r w:rsidR="002507FE">
                              <w:rPr>
                                <w:sz w:val="14"/>
                                <w:szCs w:val="14"/>
                              </w:rPr>
                              <w:t>40</w:t>
                            </w:r>
                            <w:r>
                              <w:rPr>
                                <w:sz w:val="14"/>
                                <w:szCs w:val="14"/>
                              </w:rPr>
                              <w:t>.00 Non-Refundable Application processing fee will be charged for all applicants.</w:t>
                            </w:r>
                            <w:r w:rsidR="00F31BA1">
                              <w:rPr>
                                <w:sz w:val="14"/>
                                <w:szCs w:val="14"/>
                              </w:rPr>
                              <w:t xml:space="preserve">  </w:t>
                            </w:r>
                            <w:r w:rsidR="00F31BA1" w:rsidRPr="00F31BA1">
                              <w:rPr>
                                <w:b/>
                                <w:sz w:val="14"/>
                                <w:szCs w:val="14"/>
                              </w:rPr>
                              <w:t>Rental rates may change without noti</w:t>
                            </w:r>
                            <w:r w:rsidR="00F31BA1">
                              <w:rPr>
                                <w:b/>
                                <w:sz w:val="14"/>
                                <w:szCs w:val="14"/>
                              </w:rPr>
                              <w:t>ce</w:t>
                            </w:r>
                            <w:r w:rsidR="00F31BA1">
                              <w:rPr>
                                <w:sz w:val="14"/>
                                <w:szCs w:val="14"/>
                              </w:rPr>
                              <w:t xml:space="preserve">. </w:t>
                            </w:r>
                            <w:r>
                              <w:rPr>
                                <w:sz w:val="14"/>
                                <w:szCs w:val="14"/>
                              </w:rPr>
                              <w:t xml:space="preserve"> </w:t>
                            </w:r>
                          </w:p>
                          <w:p w14:paraId="5881F189" w14:textId="77777777" w:rsidR="008D0A32" w:rsidRPr="00760EC9" w:rsidRDefault="008D0A32" w:rsidP="0044032B">
                            <w:pPr>
                              <w:jc w:val="both"/>
                              <w:rPr>
                                <w:sz w:val="14"/>
                                <w:szCs w:val="14"/>
                              </w:rPr>
                            </w:pPr>
                            <w:r w:rsidRPr="00B20B52">
                              <w:rPr>
                                <w:b/>
                                <w:szCs w:val="16"/>
                              </w:rPr>
                              <w:t>Radon Gas:</w:t>
                            </w:r>
                            <w:r>
                              <w:rPr>
                                <w:sz w:val="14"/>
                                <w:szCs w:val="14"/>
                              </w:rPr>
                              <w:t xml:space="preserve">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public health 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A093" id="Text Box 45" o:spid="_x0000_s1031" type="#_x0000_t202" style="position:absolute;margin-left:-18.75pt;margin-top:.45pt;width:576.75pt;height:12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jtQAIAAHwEAAAOAAAAZHJzL2Uyb0RvYy54bWysVNtu2zAMfR+wfxD0vjjJkiY14hRdug4D&#10;ugvQ7gNkWbaFSaImKbGzry8lp56xvg17EUSRPjw8JL276bUiJ+G8BFPQxWxOiTAcKmmagv54un+3&#10;pcQHZiqmwIiCnoWnN/u3b3adzcUSWlCVcARBjM87W9A2BJtnmeet0MzPwAqDzhqcZgFN12SVYx2i&#10;a5Ut5/OrrANXWQdceI+vd4OT7hN+XQsevtW1F4GogiK3kE6XzjKe2X7H8sYx20p+ocH+gYVm0mDS&#10;EeqOBUaOTr6C0pI78FCHGQedQV1LLlINWM1i/lc1jy2zItWC4ng7yuT/Hyz/evruiKywd5QYprFF&#10;T6IP5AP0ZLWO8nTW5xj1aDEu9PgeQ2Op3j4A/+mJgUPLTCNunYOuFaxCeov4ZTb5dMDxEaTsvkCF&#10;edgxQALqa6cjIKpBEB3bdB5bE7lwfNy8X642yzUlHH2Lq9Vmi0bMwfKXz63z4ZMATeKloA57n+DZ&#10;6cGHIfQlJNEHJat7qVQy4ryJg3LkxHBSymYoUR01ch3etuv5PM0LpkzjGcMTAT9FUoZ0Bb1eI73X&#10;WVxTjjkQbQI4hdAy4E4oqQu6HYNYHqX9aCqshOWBSTXckY0yF62jvIPQoS/71NWxhSVUZxTfwbAC&#10;uLJ4acH9pqTD8S+o/3VkTlCiPhts4PVitYr7kozVerNEw0095dTDDEeoggZKhushDDt2tE42LWYa&#10;9DRwi02vZWpHnI6B1YU+jnjS87KOcYemdor689PYPwMAAP//AwBQSwMEFAAGAAgAAAAhANuNI6Hg&#10;AAAACQEAAA8AAABkcnMvZG93bnJldi54bWxMj8FOwzAQRO9I/IO1SFyq1nGBBEI2VYXUE6iCgCKO&#10;TrwkEbEd2W4b/h73BMfRjGbeFJtZj+xIzg/WIIhVAoxMa9VgOoSP993yHpgP0ig5WkMIP+RhU15e&#10;FDJX9mTe6FiFjsUS43OJ0Icw5Zz7tict/cpOZKL3ZZ2WIUrXceXkKZbrka+TJOVaDiYu9HKip57a&#10;7+qgEZqX7Dnd7uqsVZ8Lt6hqsa9fBeL11bx9BBZoDn9hOONHdCgjU2MPRnk2IixvsrsYRXgAdraF&#10;SOO3BmGdJrfAy4L/f1D+AgAA//8DAFBLAQItABQABgAIAAAAIQC2gziS/gAAAOEBAAATAAAAAAAA&#10;AAAAAAAAAAAAAABbQ29udGVudF9UeXBlc10ueG1sUEsBAi0AFAAGAAgAAAAhADj9If/WAAAAlAEA&#10;AAsAAAAAAAAAAAAAAAAALwEAAF9yZWxzLy5yZWxzUEsBAi0AFAAGAAgAAAAhAC82aO1AAgAAfAQA&#10;AA4AAAAAAAAAAAAAAAAALgIAAGRycy9lMm9Eb2MueG1sUEsBAi0AFAAGAAgAAAAhANuNI6HgAAAA&#10;CQEAAA8AAAAAAAAAAAAAAAAAmgQAAGRycy9kb3ducmV2LnhtbFBLBQYAAAAABAAEAPMAAACnBQAA&#10;AAA=&#10;" fillcolor="#d8d8d8 [2732]">
                <v:textbox>
                  <w:txbxContent>
                    <w:p w14:paraId="0C85F770" w14:textId="77777777" w:rsidR="008D0A32" w:rsidRDefault="008D0A32" w:rsidP="0044032B">
                      <w:pPr>
                        <w:jc w:val="both"/>
                        <w:rPr>
                          <w:sz w:val="14"/>
                          <w:szCs w:val="14"/>
                        </w:rPr>
                      </w:pPr>
                      <w:r w:rsidRPr="00B20B52">
                        <w:rPr>
                          <w:b/>
                          <w:szCs w:val="16"/>
                        </w:rPr>
                        <w:t xml:space="preserve">Authorization </w:t>
                      </w:r>
                      <w:proofErr w:type="gramStart"/>
                      <w:r w:rsidRPr="00B20B52">
                        <w:rPr>
                          <w:b/>
                          <w:szCs w:val="16"/>
                        </w:rPr>
                        <w:t>To</w:t>
                      </w:r>
                      <w:proofErr w:type="gramEnd"/>
                      <w:r w:rsidRPr="00B20B52">
                        <w:rPr>
                          <w:b/>
                          <w:szCs w:val="16"/>
                        </w:rPr>
                        <w:t xml:space="preserve"> Verify Information</w:t>
                      </w:r>
                      <w:r>
                        <w:rPr>
                          <w:sz w:val="14"/>
                          <w:szCs w:val="14"/>
                        </w:rPr>
                        <w:t>: Applicant(s) represent that the above statements are true and complete and hereby authorization verification of any and all information including release of information by any financial institution, employer (present and former) and landlord (present and former). Applicant(s) acknowledge that false information herein may constitute grounds for rejection of this application, termination of the right to occupy and/ or forfeiture of deposits and may constitute a criminal offense under state law. Applicant also gives authoriz</w:t>
                      </w:r>
                      <w:bookmarkStart w:id="1" w:name="_GoBack"/>
                      <w:bookmarkEnd w:id="1"/>
                      <w:r>
                        <w:rPr>
                          <w:sz w:val="14"/>
                          <w:szCs w:val="14"/>
                        </w:rPr>
                        <w:t xml:space="preserve">ation to verify credit and to run a criminal background check.  </w:t>
                      </w:r>
                    </w:p>
                    <w:p w14:paraId="0A722855" w14:textId="4271C7E5" w:rsidR="008D0A32" w:rsidRDefault="008D0A32" w:rsidP="0044032B">
                      <w:pPr>
                        <w:jc w:val="both"/>
                        <w:rPr>
                          <w:sz w:val="14"/>
                          <w:szCs w:val="14"/>
                        </w:rPr>
                      </w:pPr>
                      <w:r w:rsidRPr="00B20B52">
                        <w:rPr>
                          <w:b/>
                          <w:szCs w:val="16"/>
                        </w:rPr>
                        <w:t>Application Deposit Agreement:</w:t>
                      </w:r>
                      <w:r>
                        <w:rPr>
                          <w:sz w:val="14"/>
                          <w:szCs w:val="14"/>
                        </w:rPr>
                        <w:t xml:space="preserve"> Applicant(s) have tendered an Application Deposit in the amount of </w:t>
                      </w:r>
                      <w:r w:rsidRPr="008636BB">
                        <w:rPr>
                          <w:b/>
                          <w:color w:val="FF0000"/>
                          <w:sz w:val="14"/>
                          <w:szCs w:val="14"/>
                        </w:rPr>
                        <w:t>$</w:t>
                      </w:r>
                      <w:r w:rsidRPr="008636BB">
                        <w:rPr>
                          <w:b/>
                          <w:color w:val="FF0000"/>
                          <w:sz w:val="14"/>
                          <w:szCs w:val="14"/>
                          <w:u w:val="single"/>
                        </w:rPr>
                        <w:t>_________________</w:t>
                      </w:r>
                      <w:r w:rsidRPr="00224A83">
                        <w:rPr>
                          <w:sz w:val="14"/>
                          <w:szCs w:val="14"/>
                        </w:rPr>
                        <w:t>i</w:t>
                      </w:r>
                      <w:r>
                        <w:rPr>
                          <w:sz w:val="14"/>
                          <w:szCs w:val="14"/>
                        </w:rPr>
                        <w:t xml:space="preserve">n consideration of owner taking the dwelling unit off the market while considering approval of this application. </w:t>
                      </w:r>
                      <w:r>
                        <w:rPr>
                          <w:i/>
                          <w:sz w:val="14"/>
                          <w:szCs w:val="14"/>
                        </w:rPr>
                        <w:t xml:space="preserve">The Application deposit is not a security deposit; </w:t>
                      </w:r>
                      <w:r>
                        <w:rPr>
                          <w:sz w:val="14"/>
                          <w:szCs w:val="14"/>
                        </w:rPr>
                        <w:t xml:space="preserve">however, it will be credited towards the security deposit when the lease contract has been signed by all applicants. At time of lease signing the remainder of the security deposit will be due. </w:t>
                      </w:r>
                      <w:r w:rsidR="00B64621">
                        <w:rPr>
                          <w:sz w:val="14"/>
                          <w:szCs w:val="14"/>
                        </w:rPr>
                        <w:t xml:space="preserve">If </w:t>
                      </w:r>
                      <w:r>
                        <w:rPr>
                          <w:sz w:val="14"/>
                          <w:szCs w:val="14"/>
                        </w:rPr>
                        <w:t>the applicant(s) are approved and fail to enter into a Lease Agreement for the dwelling within 3 days of approval date (unless otherwise specified by management), the deposit may be retained and considered forfeited towards liquidated damages. If the applicant(s) decide to cancel or withdraw the application at ANY time</w:t>
                      </w:r>
                      <w:r w:rsidR="00E53AEC">
                        <w:rPr>
                          <w:sz w:val="14"/>
                          <w:szCs w:val="14"/>
                        </w:rPr>
                        <w:t>,</w:t>
                      </w:r>
                      <w:r>
                        <w:rPr>
                          <w:sz w:val="14"/>
                          <w:szCs w:val="14"/>
                        </w:rPr>
                        <w:t xml:space="preserve"> the application deposit will be retained as liquidated damages. </w:t>
                      </w:r>
                      <w:r w:rsidRPr="0062401E">
                        <w:rPr>
                          <w:b/>
                          <w:sz w:val="14"/>
                          <w:szCs w:val="14"/>
                        </w:rPr>
                        <w:t>The</w:t>
                      </w:r>
                      <w:r>
                        <w:rPr>
                          <w:b/>
                          <w:sz w:val="14"/>
                          <w:szCs w:val="14"/>
                        </w:rPr>
                        <w:t xml:space="preserve"> Application</w:t>
                      </w:r>
                      <w:r w:rsidRPr="0062401E">
                        <w:rPr>
                          <w:b/>
                          <w:sz w:val="14"/>
                          <w:szCs w:val="14"/>
                        </w:rPr>
                        <w:t xml:space="preserve"> deposit will be refunded within 30 days</w:t>
                      </w:r>
                      <w:r w:rsidR="00E53AEC">
                        <w:rPr>
                          <w:b/>
                          <w:sz w:val="14"/>
                          <w:szCs w:val="14"/>
                        </w:rPr>
                        <w:t>,</w:t>
                      </w:r>
                      <w:r w:rsidRPr="0062401E">
                        <w:rPr>
                          <w:b/>
                          <w:sz w:val="14"/>
                          <w:szCs w:val="14"/>
                        </w:rPr>
                        <w:t xml:space="preserve"> only if the applicant(s) are not approved</w:t>
                      </w:r>
                      <w:r>
                        <w:rPr>
                          <w:sz w:val="14"/>
                          <w:szCs w:val="14"/>
                        </w:rPr>
                        <w:t>.  All deposits must be paid in the form of a cashier’s check or money order.  A $</w:t>
                      </w:r>
                      <w:r w:rsidR="002507FE">
                        <w:rPr>
                          <w:sz w:val="14"/>
                          <w:szCs w:val="14"/>
                        </w:rPr>
                        <w:t>40</w:t>
                      </w:r>
                      <w:r>
                        <w:rPr>
                          <w:sz w:val="14"/>
                          <w:szCs w:val="14"/>
                        </w:rPr>
                        <w:t>.00 Non-Refundable Application processing fee will be charged for all applicants.</w:t>
                      </w:r>
                      <w:r w:rsidR="00F31BA1">
                        <w:rPr>
                          <w:sz w:val="14"/>
                          <w:szCs w:val="14"/>
                        </w:rPr>
                        <w:t xml:space="preserve">  </w:t>
                      </w:r>
                      <w:r w:rsidR="00F31BA1" w:rsidRPr="00F31BA1">
                        <w:rPr>
                          <w:b/>
                          <w:sz w:val="14"/>
                          <w:szCs w:val="14"/>
                        </w:rPr>
                        <w:t>Rental rates may change without noti</w:t>
                      </w:r>
                      <w:r w:rsidR="00F31BA1">
                        <w:rPr>
                          <w:b/>
                          <w:sz w:val="14"/>
                          <w:szCs w:val="14"/>
                        </w:rPr>
                        <w:t>ce</w:t>
                      </w:r>
                      <w:r w:rsidR="00F31BA1">
                        <w:rPr>
                          <w:sz w:val="14"/>
                          <w:szCs w:val="14"/>
                        </w:rPr>
                        <w:t xml:space="preserve">. </w:t>
                      </w:r>
                      <w:r>
                        <w:rPr>
                          <w:sz w:val="14"/>
                          <w:szCs w:val="14"/>
                        </w:rPr>
                        <w:t xml:space="preserve"> </w:t>
                      </w:r>
                    </w:p>
                    <w:p w14:paraId="5881F189" w14:textId="77777777" w:rsidR="008D0A32" w:rsidRPr="00760EC9" w:rsidRDefault="008D0A32" w:rsidP="0044032B">
                      <w:pPr>
                        <w:jc w:val="both"/>
                        <w:rPr>
                          <w:sz w:val="14"/>
                          <w:szCs w:val="14"/>
                        </w:rPr>
                      </w:pPr>
                      <w:r w:rsidRPr="00B20B52">
                        <w:rPr>
                          <w:b/>
                          <w:szCs w:val="16"/>
                        </w:rPr>
                        <w:t>Radon Gas:</w:t>
                      </w:r>
                      <w:r>
                        <w:rPr>
                          <w:sz w:val="14"/>
                          <w:szCs w:val="14"/>
                        </w:rPr>
                        <w:t xml:space="preserve">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public health unit. </w:t>
                      </w:r>
                    </w:p>
                  </w:txbxContent>
                </v:textbox>
              </v:shape>
            </w:pict>
          </mc:Fallback>
        </mc:AlternateContent>
      </w:r>
    </w:p>
    <w:p w14:paraId="35E3CE09" w14:textId="77777777" w:rsidR="00C7670F" w:rsidRDefault="00C7670F" w:rsidP="00366037"/>
    <w:p w14:paraId="7F640210" w14:textId="77777777" w:rsidR="00C7670F" w:rsidRPr="00C7670F" w:rsidRDefault="00C7670F" w:rsidP="00C7670F"/>
    <w:p w14:paraId="3AB01500" w14:textId="77777777" w:rsidR="00C7670F" w:rsidRPr="00C7670F" w:rsidRDefault="00C7670F" w:rsidP="00C7670F"/>
    <w:p w14:paraId="10227E24" w14:textId="77777777" w:rsidR="00C7670F" w:rsidRPr="00C7670F" w:rsidRDefault="00C7670F" w:rsidP="00C7670F"/>
    <w:p w14:paraId="164DD617" w14:textId="77777777" w:rsidR="00C7670F" w:rsidRPr="00C7670F" w:rsidRDefault="00C7670F" w:rsidP="00C7670F"/>
    <w:p w14:paraId="431AEDDF" w14:textId="77777777" w:rsidR="00C7670F" w:rsidRPr="00C7670F" w:rsidRDefault="00C7670F" w:rsidP="00C7670F"/>
    <w:p w14:paraId="7B2462B8" w14:textId="77777777" w:rsidR="00C7670F" w:rsidRPr="00C7670F" w:rsidRDefault="00C7670F" w:rsidP="00C7670F"/>
    <w:p w14:paraId="3DEC1D76" w14:textId="77777777" w:rsidR="00C7670F" w:rsidRPr="00C7670F" w:rsidRDefault="00C7670F" w:rsidP="00C7670F"/>
    <w:p w14:paraId="26331202" w14:textId="77777777" w:rsidR="00C7670F" w:rsidRDefault="00C7670F" w:rsidP="00C7670F"/>
    <w:tbl>
      <w:tblPr>
        <w:tblStyle w:val="TableGrid"/>
        <w:tblpPr w:leftFromText="180" w:rightFromText="180" w:vertAnchor="text" w:horzAnchor="margin" w:tblpX="-245" w:tblpY="307"/>
        <w:tblW w:w="5222" w:type="pct"/>
        <w:tblCellMar>
          <w:left w:w="115" w:type="dxa"/>
          <w:right w:w="115" w:type="dxa"/>
        </w:tblCellMar>
        <w:tblLook w:val="01E0" w:firstRow="1" w:lastRow="1" w:firstColumn="1" w:lastColumn="1" w:noHBand="0" w:noVBand="0"/>
      </w:tblPr>
      <w:tblGrid>
        <w:gridCol w:w="9042"/>
        <w:gridCol w:w="2478"/>
      </w:tblGrid>
      <w:tr w:rsidR="00C7670F" w:rsidRPr="00D02133" w14:paraId="1C623CF3" w14:textId="77777777" w:rsidTr="00C7670F">
        <w:trPr>
          <w:cantSplit/>
          <w:trHeight w:hRule="exact" w:val="457"/>
        </w:trPr>
        <w:tc>
          <w:tcPr>
            <w:tcW w:w="9042" w:type="dxa"/>
            <w:vAlign w:val="bottom"/>
          </w:tcPr>
          <w:p w14:paraId="10469DE9" w14:textId="77777777" w:rsidR="00C7670F" w:rsidRPr="00F31BA1" w:rsidRDefault="00C7670F" w:rsidP="00C7670F">
            <w:pPr>
              <w:rPr>
                <w:color w:val="FF0000"/>
              </w:rPr>
            </w:pPr>
            <w:r w:rsidRPr="00F31BA1">
              <w:rPr>
                <w:b/>
                <w:color w:val="FF0000"/>
              </w:rPr>
              <w:t xml:space="preserve">Signature of </w:t>
            </w:r>
            <w:proofErr w:type="gramStart"/>
            <w:r w:rsidRPr="00F31BA1">
              <w:rPr>
                <w:b/>
                <w:color w:val="FF0000"/>
              </w:rPr>
              <w:t>Applicant</w:t>
            </w:r>
            <w:r w:rsidRPr="00F31BA1">
              <w:rPr>
                <w:color w:val="FF0000"/>
              </w:rPr>
              <w:t xml:space="preserve"> :</w:t>
            </w:r>
            <w:proofErr w:type="gramEnd"/>
          </w:p>
        </w:tc>
        <w:tc>
          <w:tcPr>
            <w:tcW w:w="2478" w:type="dxa"/>
            <w:vAlign w:val="bottom"/>
          </w:tcPr>
          <w:p w14:paraId="0024BC8E" w14:textId="77777777" w:rsidR="00C7670F" w:rsidRPr="00F31BA1" w:rsidRDefault="00C7670F" w:rsidP="00C7670F">
            <w:pPr>
              <w:rPr>
                <w:color w:val="FF0000"/>
              </w:rPr>
            </w:pPr>
            <w:r w:rsidRPr="00F31BA1">
              <w:rPr>
                <w:b/>
                <w:color w:val="FF0000"/>
              </w:rPr>
              <w:t>Date</w:t>
            </w:r>
            <w:r w:rsidRPr="00F31BA1">
              <w:rPr>
                <w:color w:val="FF0000"/>
              </w:rPr>
              <w:t>:</w:t>
            </w:r>
          </w:p>
        </w:tc>
      </w:tr>
    </w:tbl>
    <w:p w14:paraId="7FC8F3F1" w14:textId="77777777" w:rsidR="00C7670F" w:rsidRDefault="00C7670F" w:rsidP="00C7670F"/>
    <w:sectPr w:rsidR="00C7670F" w:rsidSect="003D0B0B">
      <w:pgSz w:w="12240" w:h="15840"/>
      <w:pgMar w:top="187" w:right="720" w:bottom="187"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B757" w14:textId="77777777" w:rsidR="008D0A32" w:rsidRDefault="008D0A32">
      <w:r>
        <w:separator/>
      </w:r>
    </w:p>
  </w:endnote>
  <w:endnote w:type="continuationSeparator" w:id="0">
    <w:p w14:paraId="08862A1D" w14:textId="77777777" w:rsidR="008D0A32" w:rsidRDefault="008D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4460" w14:textId="77777777" w:rsidR="008D0A32" w:rsidRDefault="008D0A32">
      <w:r>
        <w:separator/>
      </w:r>
    </w:p>
  </w:footnote>
  <w:footnote w:type="continuationSeparator" w:id="0">
    <w:p w14:paraId="6D162274" w14:textId="77777777" w:rsidR="008D0A32" w:rsidRDefault="008D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355"/>
    <w:rsid w:val="000077BD"/>
    <w:rsid w:val="000176EB"/>
    <w:rsid w:val="00017C9F"/>
    <w:rsid w:val="00017DD1"/>
    <w:rsid w:val="000332AD"/>
    <w:rsid w:val="000C0676"/>
    <w:rsid w:val="000C3395"/>
    <w:rsid w:val="000E0D9F"/>
    <w:rsid w:val="000E13C6"/>
    <w:rsid w:val="000F59F0"/>
    <w:rsid w:val="0011649E"/>
    <w:rsid w:val="001352B9"/>
    <w:rsid w:val="00152052"/>
    <w:rsid w:val="0016303A"/>
    <w:rsid w:val="00190F40"/>
    <w:rsid w:val="001A731A"/>
    <w:rsid w:val="001F7A95"/>
    <w:rsid w:val="00224A83"/>
    <w:rsid w:val="00232E96"/>
    <w:rsid w:val="00240AF1"/>
    <w:rsid w:val="0024648C"/>
    <w:rsid w:val="002507FE"/>
    <w:rsid w:val="002602F0"/>
    <w:rsid w:val="002625C7"/>
    <w:rsid w:val="002A43CE"/>
    <w:rsid w:val="002A6E86"/>
    <w:rsid w:val="002C0936"/>
    <w:rsid w:val="002E6321"/>
    <w:rsid w:val="003016B6"/>
    <w:rsid w:val="003122BD"/>
    <w:rsid w:val="00332D91"/>
    <w:rsid w:val="00347296"/>
    <w:rsid w:val="0035163B"/>
    <w:rsid w:val="003564FB"/>
    <w:rsid w:val="00366037"/>
    <w:rsid w:val="00375956"/>
    <w:rsid w:val="00384215"/>
    <w:rsid w:val="003871A7"/>
    <w:rsid w:val="003C73B7"/>
    <w:rsid w:val="003D0B0B"/>
    <w:rsid w:val="003D46F5"/>
    <w:rsid w:val="003E0E46"/>
    <w:rsid w:val="003F2693"/>
    <w:rsid w:val="00410B93"/>
    <w:rsid w:val="00413586"/>
    <w:rsid w:val="00415F5F"/>
    <w:rsid w:val="0042038C"/>
    <w:rsid w:val="0042567B"/>
    <w:rsid w:val="0044032B"/>
    <w:rsid w:val="00445BB5"/>
    <w:rsid w:val="00461DCB"/>
    <w:rsid w:val="00481440"/>
    <w:rsid w:val="00491A66"/>
    <w:rsid w:val="004978CE"/>
    <w:rsid w:val="004A3B91"/>
    <w:rsid w:val="004C24F6"/>
    <w:rsid w:val="004C43F3"/>
    <w:rsid w:val="004D0F20"/>
    <w:rsid w:val="004D64E0"/>
    <w:rsid w:val="004D6DB2"/>
    <w:rsid w:val="00517EEE"/>
    <w:rsid w:val="00532E88"/>
    <w:rsid w:val="005360D4"/>
    <w:rsid w:val="00544F9C"/>
    <w:rsid w:val="0054754E"/>
    <w:rsid w:val="0056338C"/>
    <w:rsid w:val="00580B81"/>
    <w:rsid w:val="00591585"/>
    <w:rsid w:val="005D4280"/>
    <w:rsid w:val="005D7891"/>
    <w:rsid w:val="005E6B1B"/>
    <w:rsid w:val="0062401E"/>
    <w:rsid w:val="006513A7"/>
    <w:rsid w:val="00657DCF"/>
    <w:rsid w:val="006638AD"/>
    <w:rsid w:val="00671993"/>
    <w:rsid w:val="00682713"/>
    <w:rsid w:val="00697D4D"/>
    <w:rsid w:val="006C55B2"/>
    <w:rsid w:val="00707D63"/>
    <w:rsid w:val="00722DE8"/>
    <w:rsid w:val="00733AC6"/>
    <w:rsid w:val="007344B3"/>
    <w:rsid w:val="00735695"/>
    <w:rsid w:val="00736278"/>
    <w:rsid w:val="00740463"/>
    <w:rsid w:val="00760EC9"/>
    <w:rsid w:val="0076738D"/>
    <w:rsid w:val="00770EEA"/>
    <w:rsid w:val="00776D79"/>
    <w:rsid w:val="007E3D81"/>
    <w:rsid w:val="00813531"/>
    <w:rsid w:val="008636BB"/>
    <w:rsid w:val="008658E6"/>
    <w:rsid w:val="00872FB6"/>
    <w:rsid w:val="00876B73"/>
    <w:rsid w:val="00884CA6"/>
    <w:rsid w:val="00884E5C"/>
    <w:rsid w:val="00887861"/>
    <w:rsid w:val="008D0A32"/>
    <w:rsid w:val="008D298C"/>
    <w:rsid w:val="008F5A8C"/>
    <w:rsid w:val="00900C01"/>
    <w:rsid w:val="00932D09"/>
    <w:rsid w:val="00941377"/>
    <w:rsid w:val="009622B2"/>
    <w:rsid w:val="00965DCC"/>
    <w:rsid w:val="009F58BB"/>
    <w:rsid w:val="00A16163"/>
    <w:rsid w:val="00A32DE1"/>
    <w:rsid w:val="00A41E64"/>
    <w:rsid w:val="00A42E9D"/>
    <w:rsid w:val="00A4373B"/>
    <w:rsid w:val="00A854C7"/>
    <w:rsid w:val="00AB2EBC"/>
    <w:rsid w:val="00AE1F72"/>
    <w:rsid w:val="00B04903"/>
    <w:rsid w:val="00B12708"/>
    <w:rsid w:val="00B20B52"/>
    <w:rsid w:val="00B30398"/>
    <w:rsid w:val="00B41C69"/>
    <w:rsid w:val="00B531C4"/>
    <w:rsid w:val="00B64621"/>
    <w:rsid w:val="00B96D9F"/>
    <w:rsid w:val="00BD3BBC"/>
    <w:rsid w:val="00BE09D6"/>
    <w:rsid w:val="00BF2694"/>
    <w:rsid w:val="00C1047C"/>
    <w:rsid w:val="00C10FF1"/>
    <w:rsid w:val="00C30E55"/>
    <w:rsid w:val="00C5090B"/>
    <w:rsid w:val="00C63324"/>
    <w:rsid w:val="00C7670F"/>
    <w:rsid w:val="00C81188"/>
    <w:rsid w:val="00C841F9"/>
    <w:rsid w:val="00C950C8"/>
    <w:rsid w:val="00CB2E86"/>
    <w:rsid w:val="00CB5E53"/>
    <w:rsid w:val="00CC00D5"/>
    <w:rsid w:val="00CC6A22"/>
    <w:rsid w:val="00CC7CB7"/>
    <w:rsid w:val="00CD3B96"/>
    <w:rsid w:val="00D02133"/>
    <w:rsid w:val="00D057C6"/>
    <w:rsid w:val="00D11C73"/>
    <w:rsid w:val="00D200DF"/>
    <w:rsid w:val="00D21FCD"/>
    <w:rsid w:val="00D2253E"/>
    <w:rsid w:val="00D34CBE"/>
    <w:rsid w:val="00D461ED"/>
    <w:rsid w:val="00D53D61"/>
    <w:rsid w:val="00D66A94"/>
    <w:rsid w:val="00D807B5"/>
    <w:rsid w:val="00DA50CF"/>
    <w:rsid w:val="00DA5F94"/>
    <w:rsid w:val="00DF1BA0"/>
    <w:rsid w:val="00E112B4"/>
    <w:rsid w:val="00E33DC8"/>
    <w:rsid w:val="00E41A05"/>
    <w:rsid w:val="00E53AEC"/>
    <w:rsid w:val="00E630EB"/>
    <w:rsid w:val="00E75AE6"/>
    <w:rsid w:val="00E80215"/>
    <w:rsid w:val="00E83451"/>
    <w:rsid w:val="00EB52A5"/>
    <w:rsid w:val="00EC35FB"/>
    <w:rsid w:val="00EC62AC"/>
    <w:rsid w:val="00EC655E"/>
    <w:rsid w:val="00ED7E6C"/>
    <w:rsid w:val="00EE33CA"/>
    <w:rsid w:val="00EE4701"/>
    <w:rsid w:val="00EE4E2C"/>
    <w:rsid w:val="00F04B9B"/>
    <w:rsid w:val="00F0626A"/>
    <w:rsid w:val="00F149CC"/>
    <w:rsid w:val="00F31BA1"/>
    <w:rsid w:val="00F46364"/>
    <w:rsid w:val="00F74AAD"/>
    <w:rsid w:val="00FE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3101F6A"/>
  <w15:docId w15:val="{CEA1002D-789D-4235-BB56-54A0CBBE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Header">
    <w:name w:val="header"/>
    <w:basedOn w:val="Normal"/>
    <w:link w:val="HeaderChar"/>
    <w:uiPriority w:val="99"/>
    <w:unhideWhenUsed/>
    <w:rsid w:val="00BF2694"/>
    <w:pPr>
      <w:tabs>
        <w:tab w:val="center" w:pos="4680"/>
        <w:tab w:val="right" w:pos="9360"/>
      </w:tabs>
      <w:spacing w:before="0" w:after="0"/>
    </w:pPr>
  </w:style>
  <w:style w:type="character" w:customStyle="1" w:styleId="HeaderChar">
    <w:name w:val="Header Char"/>
    <w:basedOn w:val="DefaultParagraphFont"/>
    <w:link w:val="Header"/>
    <w:uiPriority w:val="99"/>
    <w:rsid w:val="00BF2694"/>
    <w:rPr>
      <w:rFonts w:asciiTheme="minorHAnsi" w:hAnsiTheme="minorHAnsi"/>
      <w:sz w:val="16"/>
      <w:szCs w:val="24"/>
    </w:rPr>
  </w:style>
  <w:style w:type="paragraph" w:styleId="Footer">
    <w:name w:val="footer"/>
    <w:basedOn w:val="Normal"/>
    <w:link w:val="FooterChar"/>
    <w:unhideWhenUsed/>
    <w:rsid w:val="00BF2694"/>
    <w:pPr>
      <w:tabs>
        <w:tab w:val="center" w:pos="4680"/>
        <w:tab w:val="right" w:pos="9360"/>
      </w:tabs>
      <w:spacing w:before="0" w:after="0"/>
    </w:pPr>
  </w:style>
  <w:style w:type="character" w:customStyle="1" w:styleId="FooterChar">
    <w:name w:val="Footer Char"/>
    <w:basedOn w:val="DefaultParagraphFont"/>
    <w:link w:val="Footer"/>
    <w:rsid w:val="00BF2694"/>
    <w:rPr>
      <w:rFonts w:asciiTheme="minorHAnsi" w:hAnsiTheme="minorHAnsi"/>
      <w:sz w:val="16"/>
      <w:szCs w:val="24"/>
    </w:rPr>
  </w:style>
  <w:style w:type="paragraph" w:styleId="BalloonText">
    <w:name w:val="Balloon Text"/>
    <w:basedOn w:val="Normal"/>
    <w:link w:val="BalloonTextChar"/>
    <w:semiHidden/>
    <w:unhideWhenUsed/>
    <w:rsid w:val="003564FB"/>
    <w:pPr>
      <w:spacing w:before="0" w:after="0"/>
    </w:pPr>
    <w:rPr>
      <w:rFonts w:ascii="Tahoma" w:hAnsi="Tahoma" w:cs="Tahoma"/>
      <w:szCs w:val="16"/>
    </w:rPr>
  </w:style>
  <w:style w:type="character" w:customStyle="1" w:styleId="BalloonTextChar">
    <w:name w:val="Balloon Text Char"/>
    <w:basedOn w:val="DefaultParagraphFont"/>
    <w:link w:val="BalloonText"/>
    <w:semiHidden/>
    <w:rsid w:val="00356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by_2\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Template>
  <TotalTime>98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Rental application</vt:lpstr>
    </vt:vector>
  </TitlesOfParts>
  <Company>Grizli777</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Gabby</dc:creator>
  <cp:lastModifiedBy>MELONY</cp:lastModifiedBy>
  <cp:revision>15</cp:revision>
  <cp:lastPrinted>2016-08-04T13:04:00Z</cp:lastPrinted>
  <dcterms:created xsi:type="dcterms:W3CDTF">2015-03-25T14:03:00Z</dcterms:created>
  <dcterms:modified xsi:type="dcterms:W3CDTF">2019-02-07T17:14:00Z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